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7292" w14:textId="77777777" w:rsidR="009203D2" w:rsidRDefault="009203D2" w:rsidP="00DD08E1">
      <w:pPr>
        <w:pStyle w:val="Title"/>
        <w:ind w:firstLine="720"/>
      </w:pPr>
      <w:r>
        <w:t>Division of Mine Reclamation and Enforcement</w:t>
      </w:r>
    </w:p>
    <w:p w14:paraId="3594245B" w14:textId="77777777" w:rsidR="009203D2" w:rsidRDefault="009203D2">
      <w:pPr>
        <w:jc w:val="center"/>
        <w:rPr>
          <w:sz w:val="28"/>
        </w:rPr>
      </w:pPr>
      <w:r>
        <w:rPr>
          <w:sz w:val="28"/>
        </w:rPr>
        <w:t>Department for Natural Resources</w:t>
      </w:r>
    </w:p>
    <w:p w14:paraId="0F437E52" w14:textId="77777777" w:rsidR="009203D2" w:rsidRDefault="000306CB">
      <w:pPr>
        <w:pStyle w:val="Heading1"/>
      </w:pPr>
      <w:r>
        <w:t xml:space="preserve">Energy and </w:t>
      </w:r>
      <w:r w:rsidR="009203D2">
        <w:t>Environment Cabinet</w:t>
      </w:r>
    </w:p>
    <w:p w14:paraId="2B51B94D" w14:textId="77777777" w:rsidR="009203D2" w:rsidRDefault="009203D2">
      <w:pPr>
        <w:jc w:val="center"/>
        <w:rPr>
          <w:b/>
          <w:sz w:val="32"/>
        </w:rPr>
      </w:pPr>
    </w:p>
    <w:p w14:paraId="793E8A92" w14:textId="77777777" w:rsidR="009203D2" w:rsidRDefault="009203D2">
      <w:pPr>
        <w:jc w:val="center"/>
        <w:rPr>
          <w:b/>
          <w:sz w:val="32"/>
        </w:rPr>
      </w:pPr>
      <w:r>
        <w:rPr>
          <w:b/>
          <w:sz w:val="32"/>
        </w:rPr>
        <w:t>Application for Surface Disturbance Mining Permit</w:t>
      </w:r>
    </w:p>
    <w:p w14:paraId="6F570DCE" w14:textId="77777777" w:rsidR="009203D2" w:rsidRDefault="009203D2">
      <w:pPr>
        <w:pStyle w:val="Heading2"/>
        <w:rPr>
          <w:b/>
        </w:rPr>
      </w:pPr>
      <w:r>
        <w:rPr>
          <w:b/>
        </w:rPr>
        <w:t>Non-Coal Mining</w:t>
      </w:r>
    </w:p>
    <w:p w14:paraId="79B980F5" w14:textId="77777777" w:rsidR="009203D2" w:rsidRDefault="009203D2"/>
    <w:tbl>
      <w:tblPr>
        <w:tblW w:w="0" w:type="auto"/>
        <w:tblInd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2160"/>
      </w:tblGrid>
      <w:tr w:rsidR="009203D2" w14:paraId="744BCF1A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C953136" w14:textId="77777777" w:rsidR="009203D2" w:rsidRDefault="009203D2">
            <w:r>
              <w:t>Application Number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628DC858" w14:textId="77777777" w:rsidR="009203D2" w:rsidRDefault="00A02AB4">
            <w: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bookmarkStart w:id="0" w:name="Text3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1B55114F" w14:textId="0A7716C5" w:rsidR="009203D2" w:rsidRDefault="00E86EAA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2761CCC" wp14:editId="3ED19CBF">
                <wp:simplePos x="0" y="0"/>
                <wp:positionH relativeFrom="column">
                  <wp:posOffset>-182880</wp:posOffset>
                </wp:positionH>
                <wp:positionV relativeFrom="paragraph">
                  <wp:posOffset>33020</wp:posOffset>
                </wp:positionV>
                <wp:extent cx="7040880" cy="7406640"/>
                <wp:effectExtent l="0" t="0" r="0" b="0"/>
                <wp:wrapNone/>
                <wp:docPr id="1699960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0880" cy="74066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A4C63" id="Rectangle 2" o:spid="_x0000_s1026" style="position:absolute;margin-left:-14.4pt;margin-top:2.6pt;width:554.4pt;height:583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" o:allowincell="f" filled="f" strokeweight="1.5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1530"/>
        <w:gridCol w:w="8820"/>
      </w:tblGrid>
      <w:tr w:rsidR="009203D2" w14:paraId="1F321644" w14:textId="77777777">
        <w:tblPrEx>
          <w:tblCellMar>
            <w:top w:w="0" w:type="dxa"/>
            <w:bottom w:w="0" w:type="dxa"/>
          </w:tblCellMar>
        </w:tblPrEx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2985B6BA" w14:textId="77777777" w:rsidR="009203D2" w:rsidRDefault="009203D2">
            <w:r>
              <w:t>1.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9BFCBCD" w14:textId="77777777" w:rsidR="009203D2" w:rsidRDefault="009203D2">
            <w:r>
              <w:t>Company Name</w:t>
            </w:r>
          </w:p>
        </w:tc>
        <w:tc>
          <w:tcPr>
            <w:tcW w:w="8820" w:type="dxa"/>
            <w:tcBorders>
              <w:top w:val="nil"/>
              <w:left w:val="nil"/>
              <w:right w:val="nil"/>
            </w:tcBorders>
          </w:tcPr>
          <w:p w14:paraId="1DFA1CDD" w14:textId="77777777" w:rsidR="009203D2" w:rsidRDefault="00A02AB4">
            <w: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bookmarkStart w:id="1" w:name="Text3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5F8CE938" w14:textId="77777777" w:rsidR="009203D2" w:rsidRDefault="009203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1800"/>
        <w:gridCol w:w="8550"/>
      </w:tblGrid>
      <w:tr w:rsidR="009203D2" w14:paraId="6D288CF0" w14:textId="77777777">
        <w:tblPrEx>
          <w:tblCellMar>
            <w:top w:w="0" w:type="dxa"/>
            <w:bottom w:w="0" w:type="dxa"/>
          </w:tblCellMar>
        </w:tblPrEx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3BDC043A" w14:textId="77777777" w:rsidR="009203D2" w:rsidRDefault="009203D2">
            <w:r>
              <w:t>2.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29AFAB8" w14:textId="77777777" w:rsidR="009203D2" w:rsidRDefault="009203D2">
            <w:r>
              <w:t>Permanent Address</w:t>
            </w:r>
          </w:p>
        </w:tc>
        <w:tc>
          <w:tcPr>
            <w:tcW w:w="8550" w:type="dxa"/>
            <w:tcBorders>
              <w:top w:val="nil"/>
              <w:left w:val="nil"/>
              <w:right w:val="nil"/>
            </w:tcBorders>
          </w:tcPr>
          <w:p w14:paraId="0E910990" w14:textId="77777777" w:rsidR="009203D2" w:rsidRDefault="009203D2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47B3C9CD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720"/>
        <w:gridCol w:w="270"/>
        <w:gridCol w:w="8100"/>
      </w:tblGrid>
      <w:tr w:rsidR="009203D2" w14:paraId="338E5BE0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75185A1" w14:textId="77777777" w:rsidR="009203D2" w:rsidRDefault="009203D2">
            <w:r>
              <w:t>Telephone (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804841" w14:textId="77777777" w:rsidR="009203D2" w:rsidRDefault="009203D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D60CC7D" w14:textId="77777777" w:rsidR="009203D2" w:rsidRDefault="009203D2">
            <w:r>
              <w:t>)</w:t>
            </w:r>
          </w:p>
        </w:tc>
        <w:tc>
          <w:tcPr>
            <w:tcW w:w="8100" w:type="dxa"/>
            <w:tcBorders>
              <w:top w:val="nil"/>
              <w:left w:val="nil"/>
              <w:right w:val="nil"/>
            </w:tcBorders>
          </w:tcPr>
          <w:p w14:paraId="3591C063" w14:textId="77777777" w:rsidR="009203D2" w:rsidRDefault="009203D2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776765E8" w14:textId="77777777" w:rsidR="009203D2" w:rsidRDefault="009203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10350"/>
      </w:tblGrid>
      <w:tr w:rsidR="009203D2" w14:paraId="543C8F98" w14:textId="77777777">
        <w:tblPrEx>
          <w:tblCellMar>
            <w:top w:w="0" w:type="dxa"/>
            <w:bottom w:w="0" w:type="dxa"/>
          </w:tblCellMar>
        </w:tblPrEx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54BD64B3" w14:textId="77777777" w:rsidR="009203D2" w:rsidRDefault="009203D2">
            <w:r>
              <w:t>3.</w:t>
            </w:r>
          </w:p>
        </w:tc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14:paraId="00CD04C4" w14:textId="77777777" w:rsidR="009203D2" w:rsidRDefault="009203D2">
            <w:r>
              <w:t>If the company has undergone a name change or changes during the past five (5) years, list name(s).</w:t>
            </w:r>
          </w:p>
        </w:tc>
      </w:tr>
    </w:tbl>
    <w:p w14:paraId="325DA37F" w14:textId="77777777" w:rsidR="009203D2" w:rsidRDefault="009203D2">
      <w:pPr>
        <w:spacing w:line="120" w:lineRule="auto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9203D2" w14:paraId="782EE15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tcBorders>
              <w:top w:val="nil"/>
              <w:left w:val="nil"/>
              <w:right w:val="nil"/>
            </w:tcBorders>
          </w:tcPr>
          <w:p w14:paraId="4D5605F2" w14:textId="77777777" w:rsidR="009203D2" w:rsidRDefault="009203D2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3987AAEF" w14:textId="77777777" w:rsidR="009203D2" w:rsidRDefault="009203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7110"/>
        <w:gridCol w:w="3191"/>
      </w:tblGrid>
      <w:tr w:rsidR="009203D2" w14:paraId="441E41A1" w14:textId="77777777">
        <w:tblPrEx>
          <w:tblCellMar>
            <w:top w:w="0" w:type="dxa"/>
            <w:bottom w:w="0" w:type="dxa"/>
          </w:tblCellMar>
        </w:tblPrEx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24B5750F" w14:textId="77777777" w:rsidR="009203D2" w:rsidRDefault="009203D2">
            <w:r>
              <w:t>4.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14:paraId="605878F2" w14:textId="77777777" w:rsidR="009203D2" w:rsidRDefault="009203D2">
            <w:r>
              <w:t xml:space="preserve">Applicant’s legal structure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>
              <w:instrText xml:space="preserve"> FORMCHECKBOX </w:instrText>
            </w:r>
            <w:r>
              <w:fldChar w:fldCharType="end"/>
            </w:r>
            <w:bookmarkEnd w:id="6"/>
            <w:r>
              <w:t xml:space="preserve"> individual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>
              <w:instrText xml:space="preserve"> FORMCHECKBOX </w:instrText>
            </w:r>
            <w:r>
              <w:fldChar w:fldCharType="end"/>
            </w:r>
            <w:bookmarkEnd w:id="7"/>
            <w:r>
              <w:t xml:space="preserve"> partnership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3"/>
            <w:r>
              <w:instrText xml:space="preserve"> FORMCHECKBOX </w:instrText>
            </w:r>
            <w:r>
              <w:fldChar w:fldCharType="end"/>
            </w:r>
            <w:bookmarkEnd w:id="8"/>
            <w:r>
              <w:t xml:space="preserve"> corporation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4"/>
            <w:r>
              <w:instrText xml:space="preserve"> FORMCHECKBOX </w:instrText>
            </w:r>
            <w:r>
              <w:fldChar w:fldCharType="end"/>
            </w:r>
            <w:bookmarkEnd w:id="9"/>
            <w:r>
              <w:t xml:space="preserve"> other</w:t>
            </w:r>
          </w:p>
        </w:tc>
        <w:tc>
          <w:tcPr>
            <w:tcW w:w="3191" w:type="dxa"/>
            <w:tcBorders>
              <w:top w:val="nil"/>
              <w:left w:val="nil"/>
              <w:right w:val="nil"/>
            </w:tcBorders>
          </w:tcPr>
          <w:p w14:paraId="3D24B41B" w14:textId="77777777" w:rsidR="009203D2" w:rsidRDefault="009203D2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57C8A4D0" w14:textId="77777777" w:rsidR="009203D2" w:rsidRDefault="009203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10350"/>
      </w:tblGrid>
      <w:tr w:rsidR="009203D2" w14:paraId="3F3634BD" w14:textId="77777777">
        <w:tblPrEx>
          <w:tblCellMar>
            <w:top w:w="0" w:type="dxa"/>
            <w:bottom w:w="0" w:type="dxa"/>
          </w:tblCellMar>
        </w:tblPrEx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4767ABE9" w14:textId="77777777" w:rsidR="009203D2" w:rsidRDefault="009203D2">
            <w:r>
              <w:t>5.</w:t>
            </w:r>
          </w:p>
        </w:tc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14:paraId="6F3AD625" w14:textId="77777777" w:rsidR="009203D2" w:rsidRDefault="009203D2">
            <w:r>
              <w:t>If an individual or partnership, and business is performed under an assumed name, specify county and state where name is</w:t>
            </w:r>
          </w:p>
        </w:tc>
      </w:tr>
      <w:tr w:rsidR="009203D2" w14:paraId="0830C8EF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78" w:type="dxa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14:paraId="1D9214B3" w14:textId="77777777" w:rsidR="009203D2" w:rsidRDefault="009203D2">
            <w:r>
              <w:t>registered.</w:t>
            </w:r>
          </w:p>
        </w:tc>
      </w:tr>
    </w:tbl>
    <w:p w14:paraId="52992B40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4320"/>
        <w:gridCol w:w="630"/>
        <w:gridCol w:w="4590"/>
      </w:tblGrid>
      <w:tr w:rsidR="009203D2" w14:paraId="0570DB9B" w14:textId="77777777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91D1974" w14:textId="77777777" w:rsidR="009203D2" w:rsidRDefault="009203D2">
            <w:r>
              <w:t>county</w:t>
            </w: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</w:tcPr>
          <w:p w14:paraId="4C6663DC" w14:textId="77777777" w:rsidR="009203D2" w:rsidRDefault="009203D2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F11DE45" w14:textId="77777777" w:rsidR="009203D2" w:rsidRDefault="009203D2">
            <w:r>
              <w:t>state</w:t>
            </w:r>
          </w:p>
        </w:tc>
        <w:tc>
          <w:tcPr>
            <w:tcW w:w="4590" w:type="dxa"/>
            <w:tcBorders>
              <w:top w:val="nil"/>
              <w:left w:val="nil"/>
              <w:right w:val="nil"/>
            </w:tcBorders>
          </w:tcPr>
          <w:p w14:paraId="3B88AD65" w14:textId="77777777" w:rsidR="009203D2" w:rsidRDefault="009203D2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55A5699A" w14:textId="77777777" w:rsidR="009203D2" w:rsidRDefault="009203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3960"/>
        <w:gridCol w:w="6390"/>
      </w:tblGrid>
      <w:tr w:rsidR="009203D2" w14:paraId="566CAF55" w14:textId="77777777">
        <w:tblPrEx>
          <w:tblCellMar>
            <w:top w:w="0" w:type="dxa"/>
            <w:bottom w:w="0" w:type="dxa"/>
          </w:tblCellMar>
        </w:tblPrEx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45D11DCC" w14:textId="77777777" w:rsidR="009203D2" w:rsidRDefault="009203D2">
            <w:bookmarkStart w:id="13" w:name="Text17"/>
            <w:r>
              <w:t>6.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027107AF" w14:textId="77777777" w:rsidR="009203D2" w:rsidRDefault="009203D2">
            <w:r>
              <w:t>If a corporation, indicate state of incorporation</w:t>
            </w:r>
          </w:p>
        </w:tc>
        <w:tc>
          <w:tcPr>
            <w:tcW w:w="6390" w:type="dxa"/>
            <w:tcBorders>
              <w:top w:val="nil"/>
              <w:left w:val="nil"/>
              <w:right w:val="nil"/>
            </w:tcBorders>
          </w:tcPr>
          <w:p w14:paraId="45407F9E" w14:textId="77777777" w:rsidR="009203D2" w:rsidRDefault="009203D2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228F460B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9203D2" w14:paraId="36498104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14:paraId="6D7ED8A1" w14:textId="77777777" w:rsidR="009203D2" w:rsidRDefault="009203D2">
            <w:proofErr w:type="gramStart"/>
            <w:r>
              <w:t>Is</w:t>
            </w:r>
            <w:proofErr w:type="gramEnd"/>
            <w:r>
              <w:t xml:space="preserve"> corporation with Kentucky Secretary of State?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5"/>
            <w:r>
              <w:instrText xml:space="preserve"> FORMCHECKBOX </w:instrText>
            </w:r>
            <w:r>
              <w:fldChar w:fldCharType="end"/>
            </w:r>
            <w:bookmarkEnd w:id="14"/>
            <w:r>
              <w:t xml:space="preserve"> yes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>
              <w:instrText xml:space="preserve"> FORMCHECKBOX </w:instrText>
            </w:r>
            <w:r>
              <w:fldChar w:fldCharType="end"/>
            </w:r>
            <w:bookmarkEnd w:id="15"/>
            <w:r>
              <w:t xml:space="preserve"> no</w:t>
            </w:r>
          </w:p>
        </w:tc>
      </w:tr>
    </w:tbl>
    <w:p w14:paraId="3CE738EA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9203D2" w14:paraId="66DDE8DF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14:paraId="0D7F4745" w14:textId="77777777" w:rsidR="009203D2" w:rsidRDefault="009203D2">
            <w:r>
              <w:t>Give name of registered agent for service of process.</w:t>
            </w:r>
          </w:p>
        </w:tc>
      </w:tr>
    </w:tbl>
    <w:p w14:paraId="6A3BA5CD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310"/>
        <w:gridCol w:w="1260"/>
        <w:gridCol w:w="796"/>
        <w:gridCol w:w="236"/>
        <w:gridCol w:w="2028"/>
      </w:tblGrid>
      <w:tr w:rsidR="009203D2" w14:paraId="6EFA40E2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548DCE" w14:textId="77777777" w:rsidR="009203D2" w:rsidRDefault="009203D2">
            <w:r>
              <w:t>N</w:t>
            </w:r>
            <w:bookmarkStart w:id="16" w:name="Text19"/>
            <w:r>
              <w:t>ame</w:t>
            </w:r>
          </w:p>
        </w:tc>
        <w:tc>
          <w:tcPr>
            <w:tcW w:w="5310" w:type="dxa"/>
            <w:tcBorders>
              <w:top w:val="nil"/>
              <w:left w:val="nil"/>
              <w:right w:val="nil"/>
            </w:tcBorders>
          </w:tcPr>
          <w:p w14:paraId="7FD0D3A0" w14:textId="77777777" w:rsidR="009203D2" w:rsidRDefault="009203D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9539F62" w14:textId="77777777" w:rsidR="009203D2" w:rsidRDefault="009203D2">
            <w:r>
              <w:t>Telephone (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6816289F" w14:textId="77777777" w:rsidR="009203D2" w:rsidRDefault="009203D2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215A8B" w14:textId="77777777" w:rsidR="009203D2" w:rsidRDefault="009203D2">
            <w:r>
              <w:t>)</w:t>
            </w:r>
          </w:p>
        </w:tc>
        <w:tc>
          <w:tcPr>
            <w:tcW w:w="2028" w:type="dxa"/>
            <w:tcBorders>
              <w:top w:val="nil"/>
              <w:left w:val="nil"/>
              <w:right w:val="nil"/>
            </w:tcBorders>
          </w:tcPr>
          <w:p w14:paraId="5B9B46DC" w14:textId="77777777" w:rsidR="009203D2" w:rsidRDefault="009203D2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14:paraId="11980B93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450"/>
      </w:tblGrid>
      <w:tr w:rsidR="009203D2" w14:paraId="5DDCDA52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100C86B" w14:textId="77777777" w:rsidR="009203D2" w:rsidRDefault="009203D2">
            <w:r>
              <w:t>Address</w:t>
            </w:r>
          </w:p>
        </w:tc>
        <w:tc>
          <w:tcPr>
            <w:tcW w:w="9450" w:type="dxa"/>
            <w:tcBorders>
              <w:top w:val="nil"/>
              <w:left w:val="nil"/>
              <w:right w:val="nil"/>
            </w:tcBorders>
          </w:tcPr>
          <w:p w14:paraId="66156552" w14:textId="77777777" w:rsidR="009203D2" w:rsidRDefault="009203D2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7CB06C54" w14:textId="77777777" w:rsidR="009203D2" w:rsidRDefault="009203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10350"/>
      </w:tblGrid>
      <w:tr w:rsidR="009203D2" w14:paraId="0F8D7D0F" w14:textId="77777777">
        <w:tblPrEx>
          <w:tblCellMar>
            <w:top w:w="0" w:type="dxa"/>
            <w:bottom w:w="0" w:type="dxa"/>
          </w:tblCellMar>
        </w:tblPrEx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1738CBFA" w14:textId="77777777" w:rsidR="009203D2" w:rsidRDefault="009203D2">
            <w:r>
              <w:t>7.</w:t>
            </w:r>
          </w:p>
        </w:tc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14:paraId="78F5FA3A" w14:textId="77777777" w:rsidR="009203D2" w:rsidRDefault="009203D2">
            <w:r>
              <w:t xml:space="preserve">If </w:t>
            </w:r>
            <w:proofErr w:type="gramStart"/>
            <w:r>
              <w:t>an</w:t>
            </w:r>
            <w:proofErr w:type="gramEnd"/>
            <w:r>
              <w:t xml:space="preserve"> individual or partnership, list owners. If a corporation, list all officers and stockholders owning 10 percent or more stock.</w:t>
            </w:r>
          </w:p>
        </w:tc>
      </w:tr>
    </w:tbl>
    <w:p w14:paraId="420350D6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310"/>
        <w:gridCol w:w="1638"/>
        <w:gridCol w:w="2682"/>
      </w:tblGrid>
      <w:tr w:rsidR="009203D2" w14:paraId="3EF16D43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40F7EA" w14:textId="77777777" w:rsidR="009203D2" w:rsidRDefault="009203D2">
            <w:r>
              <w:t>Name</w:t>
            </w:r>
          </w:p>
        </w:tc>
        <w:tc>
          <w:tcPr>
            <w:tcW w:w="5310" w:type="dxa"/>
            <w:tcBorders>
              <w:top w:val="nil"/>
              <w:left w:val="nil"/>
              <w:right w:val="nil"/>
            </w:tcBorders>
          </w:tcPr>
          <w:p w14:paraId="1B737B24" w14:textId="77777777" w:rsidR="009203D2" w:rsidRDefault="009203D2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3847D138" w14:textId="77777777" w:rsidR="009203D2" w:rsidRDefault="009203D2">
            <w:r>
              <w:t>Social Security #</w:t>
            </w:r>
          </w:p>
        </w:tc>
        <w:tc>
          <w:tcPr>
            <w:tcW w:w="2682" w:type="dxa"/>
            <w:tcBorders>
              <w:top w:val="nil"/>
              <w:left w:val="nil"/>
              <w:right w:val="nil"/>
            </w:tcBorders>
          </w:tcPr>
          <w:p w14:paraId="36323393" w14:textId="77777777" w:rsidR="009203D2" w:rsidRDefault="009203D2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14:paraId="4EF97B88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450"/>
      </w:tblGrid>
      <w:tr w:rsidR="009203D2" w14:paraId="5733B909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404E23A" w14:textId="77777777" w:rsidR="009203D2" w:rsidRDefault="009203D2">
            <w:r>
              <w:t>Address</w:t>
            </w:r>
          </w:p>
        </w:tc>
        <w:tc>
          <w:tcPr>
            <w:tcW w:w="9450" w:type="dxa"/>
            <w:tcBorders>
              <w:top w:val="nil"/>
              <w:left w:val="nil"/>
              <w:right w:val="nil"/>
            </w:tcBorders>
          </w:tcPr>
          <w:p w14:paraId="5A67B265" w14:textId="77777777" w:rsidR="009203D2" w:rsidRDefault="009203D2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764E8122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310"/>
        <w:gridCol w:w="1638"/>
        <w:gridCol w:w="2682"/>
      </w:tblGrid>
      <w:tr w:rsidR="009203D2" w14:paraId="4CDA31AD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CBCE0A6" w14:textId="77777777" w:rsidR="009203D2" w:rsidRDefault="009203D2">
            <w:r>
              <w:t>Name</w:t>
            </w:r>
          </w:p>
        </w:tc>
        <w:tc>
          <w:tcPr>
            <w:tcW w:w="5310" w:type="dxa"/>
            <w:tcBorders>
              <w:top w:val="nil"/>
              <w:left w:val="nil"/>
              <w:right w:val="nil"/>
            </w:tcBorders>
          </w:tcPr>
          <w:p w14:paraId="35031E57" w14:textId="77777777" w:rsidR="009203D2" w:rsidRDefault="009203D2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53AFC7DF" w14:textId="77777777" w:rsidR="009203D2" w:rsidRDefault="009203D2">
            <w:r>
              <w:t>Social Security #</w:t>
            </w:r>
          </w:p>
        </w:tc>
        <w:tc>
          <w:tcPr>
            <w:tcW w:w="2682" w:type="dxa"/>
            <w:tcBorders>
              <w:top w:val="nil"/>
              <w:left w:val="nil"/>
              <w:right w:val="nil"/>
            </w:tcBorders>
          </w:tcPr>
          <w:p w14:paraId="19938ECE" w14:textId="77777777" w:rsidR="009203D2" w:rsidRDefault="009203D2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9B0A691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450"/>
      </w:tblGrid>
      <w:tr w:rsidR="009203D2" w14:paraId="13309123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8F2F805" w14:textId="77777777" w:rsidR="009203D2" w:rsidRDefault="009203D2">
            <w:r>
              <w:t>Address</w:t>
            </w:r>
          </w:p>
        </w:tc>
        <w:tc>
          <w:tcPr>
            <w:tcW w:w="9450" w:type="dxa"/>
            <w:tcBorders>
              <w:top w:val="nil"/>
              <w:left w:val="nil"/>
              <w:right w:val="nil"/>
            </w:tcBorders>
          </w:tcPr>
          <w:p w14:paraId="5C21AE82" w14:textId="77777777" w:rsidR="009203D2" w:rsidRDefault="009203D2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93CB25F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310"/>
        <w:gridCol w:w="1638"/>
        <w:gridCol w:w="2682"/>
      </w:tblGrid>
      <w:tr w:rsidR="009203D2" w14:paraId="39F4397E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893CB5E" w14:textId="77777777" w:rsidR="009203D2" w:rsidRDefault="009203D2">
            <w:r>
              <w:t>Name</w:t>
            </w:r>
          </w:p>
        </w:tc>
        <w:tc>
          <w:tcPr>
            <w:tcW w:w="5310" w:type="dxa"/>
            <w:tcBorders>
              <w:top w:val="nil"/>
              <w:left w:val="nil"/>
              <w:right w:val="nil"/>
            </w:tcBorders>
          </w:tcPr>
          <w:p w14:paraId="18ED9B5C" w14:textId="77777777" w:rsidR="009203D2" w:rsidRDefault="009203D2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6E6DD376" w14:textId="77777777" w:rsidR="009203D2" w:rsidRDefault="009203D2">
            <w:r>
              <w:t>Social Security #</w:t>
            </w:r>
          </w:p>
        </w:tc>
        <w:tc>
          <w:tcPr>
            <w:tcW w:w="2682" w:type="dxa"/>
            <w:tcBorders>
              <w:top w:val="nil"/>
              <w:left w:val="nil"/>
              <w:right w:val="nil"/>
            </w:tcBorders>
          </w:tcPr>
          <w:p w14:paraId="06565B2B" w14:textId="77777777" w:rsidR="009203D2" w:rsidRDefault="009203D2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94E6B71" w14:textId="77777777" w:rsidR="009203D2" w:rsidRDefault="009203D2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900"/>
        <w:gridCol w:w="9450"/>
      </w:tblGrid>
      <w:tr w:rsidR="009203D2" w14:paraId="768578AC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78" w:type="dxa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07CB1A2" w14:textId="77777777" w:rsidR="009203D2" w:rsidRDefault="009203D2">
            <w:r>
              <w:t>Address</w:t>
            </w:r>
          </w:p>
        </w:tc>
        <w:tc>
          <w:tcPr>
            <w:tcW w:w="9450" w:type="dxa"/>
            <w:tcBorders>
              <w:top w:val="nil"/>
              <w:left w:val="nil"/>
              <w:right w:val="nil"/>
            </w:tcBorders>
          </w:tcPr>
          <w:p w14:paraId="4AB756B0" w14:textId="77777777" w:rsidR="009203D2" w:rsidRDefault="009203D2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03D2" w14:paraId="5B8B4618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78" w:type="dxa"/>
        </w:trPr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368E0" w14:textId="77777777" w:rsidR="009203D2" w:rsidRDefault="009203D2">
            <w: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bookmarkStart w:id="23" w:name="Text3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9203D2" w14:paraId="57A290A9" w14:textId="77777777">
        <w:tblPrEx>
          <w:tblCellMar>
            <w:top w:w="0" w:type="dxa"/>
            <w:bottom w:w="0" w:type="dxa"/>
          </w:tblCellMar>
        </w:tblPrEx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090CF624" w14:textId="77777777" w:rsidR="009203D2" w:rsidRDefault="009203D2">
            <w:r>
              <w:t>8.</w:t>
            </w:r>
          </w:p>
        </w:tc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B7A60" w14:textId="77777777" w:rsidR="009203D2" w:rsidRDefault="009203D2">
            <w:r>
              <w:t>Previous Kentucky Permits</w:t>
            </w:r>
          </w:p>
        </w:tc>
      </w:tr>
    </w:tbl>
    <w:p w14:paraId="129490CB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9203D2" w14:paraId="166E2273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14:paraId="688376B6" w14:textId="77777777" w:rsidR="009203D2" w:rsidRDefault="009203D2">
            <w:r>
              <w:t xml:space="preserve">If other permits are now held or have been held by you or any other person, partnership, or corporation associated with you, </w:t>
            </w:r>
          </w:p>
        </w:tc>
      </w:tr>
      <w:tr w:rsidR="009203D2" w14:paraId="316D43FE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14:paraId="1A2C52B2" w14:textId="77777777" w:rsidR="009203D2" w:rsidRDefault="009203D2">
            <w:r>
              <w:t>list below:</w:t>
            </w:r>
          </w:p>
        </w:tc>
      </w:tr>
    </w:tbl>
    <w:p w14:paraId="47D62C22" w14:textId="77777777" w:rsidR="009203D2" w:rsidRDefault="009203D2">
      <w:pPr>
        <w:spacing w:line="120" w:lineRule="auto"/>
      </w:pP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7200"/>
      </w:tblGrid>
      <w:tr w:rsidR="009203D2" w14:paraId="0BAA7078" w14:textId="77777777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E67EB6A" w14:textId="77777777" w:rsidR="009203D2" w:rsidRDefault="009203D2">
            <w:r>
              <w:t>Permit #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73BF4441" w14:textId="77777777" w:rsidR="009203D2" w:rsidRDefault="009203D2">
            <w:r>
              <w:t>Company Name</w:t>
            </w:r>
          </w:p>
        </w:tc>
      </w:tr>
    </w:tbl>
    <w:p w14:paraId="24A97301" w14:textId="77777777" w:rsidR="009203D2" w:rsidRDefault="009203D2">
      <w:pPr>
        <w:spacing w:line="120" w:lineRule="auto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990"/>
        <w:gridCol w:w="7200"/>
      </w:tblGrid>
      <w:tr w:rsidR="009203D2" w14:paraId="323AF28C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Borders>
              <w:top w:val="nil"/>
              <w:left w:val="nil"/>
              <w:right w:val="nil"/>
            </w:tcBorders>
          </w:tcPr>
          <w:p w14:paraId="13ADA4D0" w14:textId="77777777" w:rsidR="009203D2" w:rsidRDefault="009203D2">
            <w: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24" w:name="Text186"/>
            <w:bookmarkStart w:id="25" w:name="Text1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79882ED" w14:textId="77777777" w:rsidR="009203D2" w:rsidRDefault="009203D2"/>
        </w:tc>
        <w:tc>
          <w:tcPr>
            <w:tcW w:w="7200" w:type="dxa"/>
            <w:tcBorders>
              <w:top w:val="nil"/>
              <w:left w:val="nil"/>
              <w:right w:val="nil"/>
            </w:tcBorders>
          </w:tcPr>
          <w:p w14:paraId="00E37CE4" w14:textId="77777777" w:rsidR="009203D2" w:rsidRDefault="009203D2">
            <w: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</w:tbl>
    <w:p w14:paraId="1A77B5C9" w14:textId="77777777" w:rsidR="009203D2" w:rsidRDefault="009203D2">
      <w:pPr>
        <w:spacing w:line="120" w:lineRule="auto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990"/>
        <w:gridCol w:w="7200"/>
      </w:tblGrid>
      <w:tr w:rsidR="009203D2" w14:paraId="07306DFD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Borders>
              <w:top w:val="nil"/>
              <w:left w:val="nil"/>
              <w:right w:val="nil"/>
            </w:tcBorders>
          </w:tcPr>
          <w:p w14:paraId="7D85A596" w14:textId="77777777" w:rsidR="009203D2" w:rsidRDefault="009203D2">
            <w: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B2E7194" w14:textId="77777777" w:rsidR="009203D2" w:rsidRDefault="009203D2"/>
        </w:tc>
        <w:tc>
          <w:tcPr>
            <w:tcW w:w="7200" w:type="dxa"/>
            <w:tcBorders>
              <w:top w:val="nil"/>
              <w:left w:val="nil"/>
              <w:right w:val="nil"/>
            </w:tcBorders>
          </w:tcPr>
          <w:p w14:paraId="0FC80339" w14:textId="77777777" w:rsidR="009203D2" w:rsidRDefault="009203D2">
            <w: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7F832F0" w14:textId="77777777" w:rsidR="009203D2" w:rsidRDefault="009203D2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90"/>
        <w:gridCol w:w="2070"/>
        <w:gridCol w:w="990"/>
        <w:gridCol w:w="7200"/>
      </w:tblGrid>
      <w:tr w:rsidR="009203D2" w14:paraId="74D3D78C" w14:textId="77777777">
        <w:tblPrEx>
          <w:tblCellMar>
            <w:top w:w="0" w:type="dxa"/>
            <w:bottom w:w="0" w:type="dxa"/>
          </w:tblCellMar>
        </w:tblPrEx>
        <w:trPr>
          <w:gridBefore w:val="2"/>
          <w:wBefore w:w="468" w:type="dxa"/>
        </w:trPr>
        <w:tc>
          <w:tcPr>
            <w:tcW w:w="2070" w:type="dxa"/>
            <w:tcBorders>
              <w:top w:val="nil"/>
              <w:left w:val="nil"/>
              <w:right w:val="nil"/>
            </w:tcBorders>
          </w:tcPr>
          <w:p w14:paraId="37C70B96" w14:textId="77777777" w:rsidR="009203D2" w:rsidRDefault="009203D2">
            <w: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A1450A2" w14:textId="77777777" w:rsidR="009203D2" w:rsidRDefault="009203D2"/>
        </w:tc>
        <w:tc>
          <w:tcPr>
            <w:tcW w:w="7200" w:type="dxa"/>
            <w:tcBorders>
              <w:top w:val="nil"/>
              <w:left w:val="nil"/>
              <w:right w:val="nil"/>
            </w:tcBorders>
          </w:tcPr>
          <w:p w14:paraId="28663A35" w14:textId="77777777" w:rsidR="009203D2" w:rsidRDefault="009203D2">
            <w: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03D2" w14:paraId="06F540D0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78" w:type="dxa"/>
        </w:trPr>
        <w:tc>
          <w:tcPr>
            <w:tcW w:w="10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00FCF5" w14:textId="77777777" w:rsidR="009203D2" w:rsidRDefault="009203D2">
            <w: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bookmarkStart w:id="26" w:name="Text3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9203D2" w14:paraId="7AE45709" w14:textId="77777777">
        <w:tblPrEx>
          <w:tblCellMar>
            <w:top w:w="0" w:type="dxa"/>
            <w:bottom w:w="0" w:type="dxa"/>
          </w:tblCellMar>
        </w:tblPrEx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09C41E25" w14:textId="77777777" w:rsidR="009203D2" w:rsidRDefault="009203D2">
            <w:r>
              <w:t>9.</w:t>
            </w:r>
          </w:p>
        </w:tc>
        <w:tc>
          <w:tcPr>
            <w:tcW w:w="10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C515DB" w14:textId="77777777" w:rsidR="009203D2" w:rsidRDefault="009203D2">
            <w:r>
              <w:t xml:space="preserve">Do you hold a valid license from the Division of Field Services   </w:t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heck15"/>
            <w:r>
              <w:instrText xml:space="preserve"> FORMCHECKBOX </w:instrText>
            </w:r>
            <w:r>
              <w:fldChar w:fldCharType="end"/>
            </w:r>
            <w:bookmarkEnd w:id="27"/>
            <w:r>
              <w:t xml:space="preserve"> yes   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16"/>
            <w:r>
              <w:instrText xml:space="preserve"> FORMCHECKBOX </w:instrText>
            </w:r>
            <w:r>
              <w:fldChar w:fldCharType="end"/>
            </w:r>
            <w:bookmarkEnd w:id="28"/>
            <w:r>
              <w:t xml:space="preserve"> no</w:t>
            </w:r>
          </w:p>
        </w:tc>
      </w:tr>
    </w:tbl>
    <w:p w14:paraId="24EBE45D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520"/>
        <w:gridCol w:w="1530"/>
        <w:gridCol w:w="2790"/>
      </w:tblGrid>
      <w:tr w:rsidR="009203D2" w14:paraId="68B1F423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8A49370" w14:textId="77777777" w:rsidR="009203D2" w:rsidRDefault="009203D2">
            <w:r>
              <w:t>If yes, list the following</w:t>
            </w:r>
            <w:proofErr w:type="gramStart"/>
            <w:r>
              <w:t>:  effective</w:t>
            </w:r>
            <w:proofErr w:type="gramEnd"/>
            <w:r>
              <w:t xml:space="preserve"> date: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14:paraId="2CB8E663" w14:textId="77777777" w:rsidR="009203D2" w:rsidRDefault="009203D2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C6B2E5E" w14:textId="77777777" w:rsidR="009203D2" w:rsidRDefault="009203D2">
            <w:r>
              <w:t>expiration date:</w:t>
            </w:r>
          </w:p>
        </w:tc>
        <w:tc>
          <w:tcPr>
            <w:tcW w:w="2790" w:type="dxa"/>
            <w:tcBorders>
              <w:top w:val="nil"/>
              <w:left w:val="nil"/>
              <w:right w:val="nil"/>
            </w:tcBorders>
          </w:tcPr>
          <w:p w14:paraId="46DEB426" w14:textId="77777777" w:rsidR="009203D2" w:rsidRDefault="009203D2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</w:tbl>
    <w:p w14:paraId="0DEFD6DB" w14:textId="77777777" w:rsidR="009203D2" w:rsidRDefault="009203D2"/>
    <w:p w14:paraId="451257DD" w14:textId="77777777" w:rsidR="009203D2" w:rsidRDefault="009203D2">
      <w:pPr>
        <w:pStyle w:val="Heading3"/>
      </w:pPr>
    </w:p>
    <w:p w14:paraId="6BC19DFD" w14:textId="77777777" w:rsidR="009203D2" w:rsidRDefault="009203D2">
      <w:pPr>
        <w:pStyle w:val="Heading3"/>
      </w:pPr>
      <w:r>
        <w:t>NCR-2 Rev. 0</w:t>
      </w:r>
      <w:r w:rsidR="00A02AB4">
        <w:t>2</w:t>
      </w:r>
      <w:r>
        <w:t>/</w:t>
      </w:r>
      <w:r w:rsidR="00A02AB4">
        <w:t>17</w:t>
      </w:r>
      <w:r w:rsidR="00A02AB4">
        <w:tab/>
      </w:r>
    </w:p>
    <w:p w14:paraId="7DD6D18B" w14:textId="77777777" w:rsidR="009203D2" w:rsidRDefault="009203D2"/>
    <w:tbl>
      <w:tblPr>
        <w:tblW w:w="0" w:type="auto"/>
        <w:tblInd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2160"/>
      </w:tblGrid>
      <w:tr w:rsidR="0013370D" w14:paraId="1EF29217" w14:textId="77777777" w:rsidTr="0013370D">
        <w:tblPrEx>
          <w:tblCellMar>
            <w:top w:w="0" w:type="dxa"/>
            <w:bottom w:w="0" w:type="dxa"/>
          </w:tblCellMar>
        </w:tblPrEx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531AB39" w14:textId="77777777" w:rsidR="0013370D" w:rsidRDefault="0013370D" w:rsidP="0013370D">
            <w:r>
              <w:lastRenderedPageBreak/>
              <w:t>Application Number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4D826892" w14:textId="77777777" w:rsidR="0013370D" w:rsidRDefault="0013370D" w:rsidP="0013370D">
            <w: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ADB4928" w14:textId="574EA462" w:rsidR="009203D2" w:rsidRDefault="00E86EAA" w:rsidP="0013370D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83B880F" wp14:editId="6A5B9ACD">
                <wp:simplePos x="0" y="0"/>
                <wp:positionH relativeFrom="column">
                  <wp:posOffset>-182880</wp:posOffset>
                </wp:positionH>
                <wp:positionV relativeFrom="paragraph">
                  <wp:posOffset>128270</wp:posOffset>
                </wp:positionV>
                <wp:extent cx="7040880" cy="8778240"/>
                <wp:effectExtent l="0" t="0" r="0" b="0"/>
                <wp:wrapNone/>
                <wp:docPr id="52416946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0880" cy="8778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FA31E" id="Rectangle 3" o:spid="_x0000_s1026" style="position:absolute;margin-left:-14.4pt;margin-top:10.1pt;width:554.4pt;height:69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" o:allowincell="f" filled="f" strokeweight="1.5pt"/>
            </w:pict>
          </mc:Fallback>
        </mc:AlternateConten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350"/>
      </w:tblGrid>
      <w:tr w:rsidR="009203D2" w14:paraId="1D24774C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9926457" w14:textId="77777777" w:rsidR="009203D2" w:rsidRDefault="009203D2">
            <w:r>
              <w:t>10.</w:t>
            </w:r>
          </w:p>
        </w:tc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14:paraId="70202B27" w14:textId="77777777" w:rsidR="009203D2" w:rsidRDefault="009203D2">
            <w:r>
              <w:t xml:space="preserve">Type of Application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7"/>
            <w:r>
              <w:instrText xml:space="preserve"> FORMCHECKBOX </w:instrText>
            </w:r>
            <w:r>
              <w:fldChar w:fldCharType="end"/>
            </w:r>
            <w:bookmarkEnd w:id="31"/>
            <w:r>
              <w:t xml:space="preserve"> Original Permit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8"/>
            <w:r>
              <w:instrText xml:space="preserve"> FORMCHECKBOX </w:instrText>
            </w:r>
            <w:r>
              <w:fldChar w:fldCharType="end"/>
            </w:r>
            <w:bookmarkEnd w:id="32"/>
            <w:r>
              <w:t xml:space="preserve"> Amendment to  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9"/>
            <w:r>
              <w:instrText xml:space="preserve"> FORMCHECKBOX </w:instrText>
            </w:r>
            <w:r>
              <w:fldChar w:fldCharType="end"/>
            </w:r>
            <w:bookmarkEnd w:id="33"/>
            <w:r>
              <w:t xml:space="preserve"> Revision to   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0"/>
            <w:r>
              <w:instrText xml:space="preserve"> FORMCHECKBOX </w:instrText>
            </w:r>
            <w:r>
              <w:fldChar w:fldCharType="end"/>
            </w:r>
            <w:bookmarkEnd w:id="34"/>
            <w:r>
              <w:t xml:space="preserve"> Repermit of 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1"/>
            <w:r>
              <w:instrText xml:space="preserve"> FORMCHECKBOX </w:instrText>
            </w:r>
            <w:r>
              <w:fldChar w:fldCharType="end"/>
            </w:r>
            <w:bookmarkEnd w:id="35"/>
            <w:r>
              <w:t xml:space="preserve"> Succession</w:t>
            </w:r>
          </w:p>
        </w:tc>
      </w:tr>
    </w:tbl>
    <w:p w14:paraId="1B016977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530"/>
        <w:gridCol w:w="7200"/>
      </w:tblGrid>
      <w:tr w:rsidR="009203D2" w14:paraId="2635A7CA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037BF51" w14:textId="77777777" w:rsidR="009203D2" w:rsidRDefault="009203D2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2"/>
            <w:r>
              <w:instrText xml:space="preserve"> FORMCHECKBOX </w:instrText>
            </w:r>
            <w:r>
              <w:fldChar w:fldCharType="end"/>
            </w:r>
            <w:bookmarkEnd w:id="36"/>
            <w:r>
              <w:t xml:space="preserve"> Renewal of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5B34C09" w14:textId="77777777" w:rsidR="009203D2" w:rsidRDefault="009203D2">
            <w:r>
              <w:t>Permit Number</w:t>
            </w:r>
          </w:p>
        </w:tc>
        <w:tc>
          <w:tcPr>
            <w:tcW w:w="7200" w:type="dxa"/>
            <w:tcBorders>
              <w:top w:val="nil"/>
              <w:left w:val="nil"/>
              <w:right w:val="nil"/>
            </w:tcBorders>
          </w:tcPr>
          <w:p w14:paraId="1A78C54C" w14:textId="77777777" w:rsidR="009203D2" w:rsidRDefault="009203D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7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</w:tbl>
    <w:p w14:paraId="7372A62E" w14:textId="77777777" w:rsidR="009203D2" w:rsidRDefault="009203D2">
      <w:pPr>
        <w:spacing w:line="120" w:lineRule="auto"/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90"/>
        <w:gridCol w:w="5067"/>
        <w:gridCol w:w="1953"/>
        <w:gridCol w:w="2337"/>
      </w:tblGrid>
      <w:tr w:rsidR="009203D2" w14:paraId="769AC4C1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05E1C96" w14:textId="77777777" w:rsidR="009203D2" w:rsidRDefault="009203D2">
            <w:r>
              <w:t>11.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57B734C" w14:textId="77777777" w:rsidR="009203D2" w:rsidRDefault="009203D2">
            <w:r>
              <w:t>Engineer</w:t>
            </w:r>
          </w:p>
        </w:tc>
        <w:tc>
          <w:tcPr>
            <w:tcW w:w="5067" w:type="dxa"/>
            <w:tcBorders>
              <w:top w:val="nil"/>
              <w:left w:val="nil"/>
              <w:right w:val="nil"/>
            </w:tcBorders>
          </w:tcPr>
          <w:p w14:paraId="6C02E50D" w14:textId="77777777" w:rsidR="009203D2" w:rsidRDefault="009203D2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8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461A17A3" w14:textId="77777777" w:rsidR="009203D2" w:rsidRDefault="009203D2">
            <w:r>
              <w:t>Registration Number</w:t>
            </w:r>
          </w:p>
        </w:tc>
        <w:tc>
          <w:tcPr>
            <w:tcW w:w="2337" w:type="dxa"/>
            <w:tcBorders>
              <w:top w:val="nil"/>
              <w:left w:val="nil"/>
              <w:right w:val="nil"/>
            </w:tcBorders>
          </w:tcPr>
          <w:p w14:paraId="7209A20D" w14:textId="77777777" w:rsidR="009203D2" w:rsidRDefault="009203D2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9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</w:tbl>
    <w:p w14:paraId="2A7B2004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450"/>
      </w:tblGrid>
      <w:tr w:rsidR="009203D2" w14:paraId="2BAC4E43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08815B0" w14:textId="77777777" w:rsidR="009203D2" w:rsidRDefault="009203D2">
            <w:r>
              <w:t>Address</w:t>
            </w:r>
          </w:p>
        </w:tc>
        <w:tc>
          <w:tcPr>
            <w:tcW w:w="9450" w:type="dxa"/>
            <w:tcBorders>
              <w:top w:val="nil"/>
              <w:left w:val="nil"/>
              <w:right w:val="nil"/>
            </w:tcBorders>
          </w:tcPr>
          <w:p w14:paraId="0FB4F1C8" w14:textId="77777777" w:rsidR="009203D2" w:rsidRDefault="009203D2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0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</w:tbl>
    <w:p w14:paraId="0C433A8F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9203D2" w14:paraId="4558DF83" w14:textId="7777777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A2A27BD" w14:textId="77777777" w:rsidR="009203D2" w:rsidRDefault="009203D2">
            <w:r>
              <w:t>Associated with</w:t>
            </w:r>
          </w:p>
        </w:tc>
        <w:tc>
          <w:tcPr>
            <w:tcW w:w="8820" w:type="dxa"/>
            <w:tcBorders>
              <w:top w:val="nil"/>
              <w:left w:val="nil"/>
              <w:right w:val="nil"/>
            </w:tcBorders>
          </w:tcPr>
          <w:p w14:paraId="0E434273" w14:textId="77777777" w:rsidR="009203D2" w:rsidRDefault="009203D2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1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</w:tbl>
    <w:p w14:paraId="7D838518" w14:textId="77777777" w:rsidR="009203D2" w:rsidRDefault="009203D2">
      <w:pPr>
        <w:spacing w:line="120" w:lineRule="auto"/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350"/>
      </w:tblGrid>
      <w:tr w:rsidR="009203D2" w14:paraId="06B965AB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995E820" w14:textId="77777777" w:rsidR="009203D2" w:rsidRDefault="009203D2">
            <w:r>
              <w:t>12.</w:t>
            </w:r>
          </w:p>
        </w:tc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14:paraId="46F6D796" w14:textId="77777777" w:rsidR="009203D2" w:rsidRDefault="009203D2">
            <w:r>
              <w:t xml:space="preserve">Correspondence concerning this application should be addressed to 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3"/>
            <w:r>
              <w:instrText xml:space="preserve"> FORMCHECKBOX </w:instrText>
            </w:r>
            <w:r>
              <w:fldChar w:fldCharType="end"/>
            </w:r>
            <w:bookmarkEnd w:id="42"/>
            <w:r>
              <w:t xml:space="preserve"> Company 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4"/>
            <w:r>
              <w:instrText xml:space="preserve"> FORMCHECKBOX </w:instrText>
            </w:r>
            <w:r>
              <w:fldChar w:fldCharType="end"/>
            </w:r>
            <w:bookmarkEnd w:id="43"/>
            <w:r>
              <w:t xml:space="preserve"> Engineer  </w:t>
            </w:r>
          </w:p>
        </w:tc>
      </w:tr>
    </w:tbl>
    <w:p w14:paraId="117E123D" w14:textId="77777777" w:rsidR="009203D2" w:rsidRDefault="009203D2">
      <w:pPr>
        <w:spacing w:line="120" w:lineRule="auto"/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40"/>
        <w:gridCol w:w="8910"/>
      </w:tblGrid>
      <w:tr w:rsidR="009203D2" w14:paraId="0A08BBEB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C8E5BB8" w14:textId="77777777" w:rsidR="009203D2" w:rsidRDefault="009203D2">
            <w:r>
              <w:t>13.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61661A" w14:textId="77777777" w:rsidR="009203D2" w:rsidRDefault="009203D2">
            <w:r>
              <w:t>Local Address</w:t>
            </w:r>
          </w:p>
        </w:tc>
        <w:tc>
          <w:tcPr>
            <w:tcW w:w="8910" w:type="dxa"/>
            <w:tcBorders>
              <w:top w:val="nil"/>
              <w:left w:val="nil"/>
              <w:right w:val="nil"/>
            </w:tcBorders>
          </w:tcPr>
          <w:p w14:paraId="6F96DF7D" w14:textId="77777777" w:rsidR="009203D2" w:rsidRDefault="009203D2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4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</w:tbl>
    <w:p w14:paraId="0C1DE371" w14:textId="77777777" w:rsidR="009203D2" w:rsidRDefault="009203D2">
      <w:pPr>
        <w:spacing w:line="120" w:lineRule="auto"/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80"/>
        <w:gridCol w:w="3420"/>
        <w:gridCol w:w="1800"/>
        <w:gridCol w:w="270"/>
        <w:gridCol w:w="720"/>
        <w:gridCol w:w="270"/>
        <w:gridCol w:w="1890"/>
      </w:tblGrid>
      <w:tr w:rsidR="009203D2" w14:paraId="4B1888A4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1AB1AF3" w14:textId="77777777" w:rsidR="009203D2" w:rsidRDefault="009203D2">
            <w:r>
              <w:t>14.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C35BF42" w14:textId="77777777" w:rsidR="009203D2" w:rsidRDefault="009203D2">
            <w:r>
              <w:t>Contact person at site</w:t>
            </w:r>
          </w:p>
        </w:tc>
        <w:tc>
          <w:tcPr>
            <w:tcW w:w="3420" w:type="dxa"/>
            <w:tcBorders>
              <w:top w:val="nil"/>
              <w:left w:val="nil"/>
              <w:right w:val="nil"/>
            </w:tcBorders>
          </w:tcPr>
          <w:p w14:paraId="44F71EDE" w14:textId="77777777" w:rsidR="009203D2" w:rsidRDefault="009203D2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5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76806F6" w14:textId="77777777" w:rsidR="009203D2" w:rsidRDefault="009203D2">
            <w:r>
              <w:t>Telephone Number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CDFDCD0" w14:textId="77777777" w:rsidR="009203D2" w:rsidRDefault="009203D2">
            <w:r>
              <w:t>(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43270269" w14:textId="77777777" w:rsidR="009203D2" w:rsidRDefault="009203D2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6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A9450BC" w14:textId="77777777" w:rsidR="009203D2" w:rsidRDefault="009203D2">
            <w: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A06ED" w14:textId="77777777" w:rsidR="009203D2" w:rsidRDefault="009203D2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7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</w:tbl>
    <w:p w14:paraId="073ECD8E" w14:textId="77777777" w:rsidR="009203D2" w:rsidRDefault="009203D2">
      <w:pPr>
        <w:spacing w:line="120" w:lineRule="auto"/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90"/>
        <w:gridCol w:w="2790"/>
        <w:gridCol w:w="1080"/>
        <w:gridCol w:w="2787"/>
      </w:tblGrid>
      <w:tr w:rsidR="009203D2" w14:paraId="192A3BA1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F606920" w14:textId="77777777" w:rsidR="009203D2" w:rsidRDefault="009203D2">
            <w:r>
              <w:t>15.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0ADAE5F" w14:textId="77777777" w:rsidR="009203D2" w:rsidRDefault="009203D2">
            <w:r>
              <w:t>Location of Proposed Operation:  Latitude</w:t>
            </w:r>
          </w:p>
        </w:tc>
        <w:tc>
          <w:tcPr>
            <w:tcW w:w="2790" w:type="dxa"/>
            <w:tcBorders>
              <w:top w:val="nil"/>
              <w:left w:val="nil"/>
              <w:right w:val="nil"/>
            </w:tcBorders>
          </w:tcPr>
          <w:p w14:paraId="22071967" w14:textId="77777777" w:rsidR="009203D2" w:rsidRDefault="009203D2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8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5664250" w14:textId="77777777" w:rsidR="009203D2" w:rsidRDefault="009203D2">
            <w:r>
              <w:t>Longitude</w:t>
            </w:r>
          </w:p>
        </w:tc>
        <w:tc>
          <w:tcPr>
            <w:tcW w:w="2787" w:type="dxa"/>
            <w:tcBorders>
              <w:top w:val="nil"/>
              <w:left w:val="nil"/>
              <w:right w:val="nil"/>
            </w:tcBorders>
          </w:tcPr>
          <w:p w14:paraId="3F0AB764" w14:textId="77777777" w:rsidR="009203D2" w:rsidRDefault="009203D2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9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</w:tbl>
    <w:p w14:paraId="043E4571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460"/>
      </w:tblGrid>
      <w:tr w:rsidR="009203D2" w14:paraId="4220D91E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3FAAB22" w14:textId="77777777" w:rsidR="009203D2" w:rsidRDefault="009203D2">
            <w:r>
              <w:t>Nearest Community</w:t>
            </w:r>
          </w:p>
        </w:tc>
        <w:tc>
          <w:tcPr>
            <w:tcW w:w="8460" w:type="dxa"/>
            <w:tcBorders>
              <w:top w:val="nil"/>
              <w:left w:val="nil"/>
              <w:right w:val="nil"/>
            </w:tcBorders>
          </w:tcPr>
          <w:p w14:paraId="22842234" w14:textId="77777777" w:rsidR="009203D2" w:rsidRDefault="009203D2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0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</w:tbl>
    <w:p w14:paraId="01361E88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8190"/>
      </w:tblGrid>
      <w:tr w:rsidR="009203D2" w14:paraId="213B3AA2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3DF797" w14:textId="77777777" w:rsidR="009203D2" w:rsidRDefault="009203D2">
            <w:r>
              <w:t>Nearest Named Stream</w:t>
            </w:r>
          </w:p>
        </w:tc>
        <w:tc>
          <w:tcPr>
            <w:tcW w:w="8190" w:type="dxa"/>
            <w:tcBorders>
              <w:top w:val="nil"/>
              <w:left w:val="nil"/>
              <w:right w:val="nil"/>
            </w:tcBorders>
          </w:tcPr>
          <w:p w14:paraId="28500777" w14:textId="77777777" w:rsidR="009203D2" w:rsidRDefault="009203D2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1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</w:tbl>
    <w:p w14:paraId="7845253D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470"/>
      </w:tblGrid>
      <w:tr w:rsidR="009203D2" w14:paraId="43069477" w14:textId="77777777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FB28931" w14:textId="77777777" w:rsidR="009203D2" w:rsidRDefault="009203D2">
            <w:r>
              <w:t>Nearest Public Road Intersection</w:t>
            </w:r>
          </w:p>
        </w:tc>
        <w:tc>
          <w:tcPr>
            <w:tcW w:w="7470" w:type="dxa"/>
            <w:tcBorders>
              <w:top w:val="nil"/>
              <w:left w:val="nil"/>
              <w:right w:val="nil"/>
            </w:tcBorders>
          </w:tcPr>
          <w:p w14:paraId="4F45C796" w14:textId="77777777" w:rsidR="009203D2" w:rsidRDefault="009203D2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2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</w:tbl>
    <w:p w14:paraId="6E7A844D" w14:textId="77777777" w:rsidR="009203D2" w:rsidRDefault="009203D2">
      <w:pPr>
        <w:pStyle w:val="Header"/>
        <w:tabs>
          <w:tab w:val="clear" w:pos="4320"/>
          <w:tab w:val="clear" w:pos="8640"/>
        </w:tabs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8550"/>
      </w:tblGrid>
      <w:tr w:rsidR="009203D2" w14:paraId="4EDD99A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D326D77" w14:textId="77777777" w:rsidR="009203D2" w:rsidRDefault="009203D2">
            <w:r>
              <w:t>USGS Quadrangle</w:t>
            </w:r>
          </w:p>
        </w:tc>
        <w:tc>
          <w:tcPr>
            <w:tcW w:w="8550" w:type="dxa"/>
            <w:tcBorders>
              <w:top w:val="nil"/>
              <w:left w:val="nil"/>
              <w:right w:val="nil"/>
            </w:tcBorders>
          </w:tcPr>
          <w:p w14:paraId="429E52DC" w14:textId="77777777" w:rsidR="009203D2" w:rsidRDefault="009203D2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3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</w:tbl>
    <w:p w14:paraId="265CDD22" w14:textId="77777777" w:rsidR="009203D2" w:rsidRDefault="009203D2">
      <w:pPr>
        <w:spacing w:line="120" w:lineRule="auto"/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350"/>
      </w:tblGrid>
      <w:tr w:rsidR="009203D2" w14:paraId="15345F91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39C3B0A" w14:textId="77777777" w:rsidR="009203D2" w:rsidRDefault="009203D2">
            <w:r>
              <w:t>16.</w:t>
            </w:r>
          </w:p>
        </w:tc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14:paraId="2B91D8BC" w14:textId="77777777" w:rsidR="009203D2" w:rsidRDefault="009203D2">
            <w:r>
              <w:t>Designate below, by counties, the disturbances and acreages involved in the proposed mining operation.</w:t>
            </w:r>
          </w:p>
        </w:tc>
      </w:tr>
    </w:tbl>
    <w:p w14:paraId="15430B28" w14:textId="77777777" w:rsidR="009203D2" w:rsidRDefault="009203D2">
      <w:pPr>
        <w:spacing w:line="120" w:lineRule="auto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150"/>
        <w:gridCol w:w="630"/>
        <w:gridCol w:w="2358"/>
        <w:gridCol w:w="2682"/>
      </w:tblGrid>
      <w:tr w:rsidR="009203D2" w14:paraId="4765CD94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480FA9F7" w14:textId="77777777" w:rsidR="009203D2" w:rsidRDefault="009203D2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Type of</w:t>
            </w:r>
          </w:p>
        </w:tc>
        <w:tc>
          <w:tcPr>
            <w:tcW w:w="3780" w:type="dxa"/>
            <w:gridSpan w:val="2"/>
            <w:tcBorders>
              <w:right w:val="nil"/>
            </w:tcBorders>
          </w:tcPr>
          <w:p w14:paraId="1BF8378F" w14:textId="77777777" w:rsidR="009203D2" w:rsidRDefault="009203D2">
            <w: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bookmarkStart w:id="54" w:name="Text3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5040" w:type="dxa"/>
            <w:gridSpan w:val="2"/>
            <w:tcBorders>
              <w:left w:val="nil"/>
            </w:tcBorders>
          </w:tcPr>
          <w:p w14:paraId="1C781FB9" w14:textId="77777777" w:rsidR="009203D2" w:rsidRDefault="009203D2">
            <w:r>
              <w:t>County</w:t>
            </w:r>
          </w:p>
        </w:tc>
      </w:tr>
      <w:tr w:rsidR="009203D2" w14:paraId="52D865AF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il"/>
            </w:tcBorders>
          </w:tcPr>
          <w:p w14:paraId="278C8AA6" w14:textId="77777777" w:rsidR="009203D2" w:rsidRDefault="009203D2">
            <w:pPr>
              <w:jc w:val="center"/>
            </w:pPr>
            <w:r>
              <w:t>Disturbance</w:t>
            </w:r>
          </w:p>
        </w:tc>
        <w:tc>
          <w:tcPr>
            <w:tcW w:w="3150" w:type="dxa"/>
            <w:tcBorders>
              <w:top w:val="nil"/>
            </w:tcBorders>
          </w:tcPr>
          <w:p w14:paraId="55AFBAA6" w14:textId="77777777" w:rsidR="009203D2" w:rsidRDefault="009203D2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5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988" w:type="dxa"/>
            <w:gridSpan w:val="2"/>
            <w:tcBorders>
              <w:top w:val="nil"/>
            </w:tcBorders>
          </w:tcPr>
          <w:p w14:paraId="519862EC" w14:textId="77777777" w:rsidR="009203D2" w:rsidRDefault="009203D2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6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2682" w:type="dxa"/>
            <w:tcBorders>
              <w:top w:val="nil"/>
            </w:tcBorders>
          </w:tcPr>
          <w:p w14:paraId="5E17D1CC" w14:textId="77777777" w:rsidR="009203D2" w:rsidRDefault="009203D2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7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9203D2" w14:paraId="2D10EFCF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52C1DDF7" w14:textId="77777777" w:rsidR="009203D2" w:rsidRDefault="009203D2">
            <w:r>
              <w:t>Mining</w:t>
            </w:r>
          </w:p>
        </w:tc>
        <w:tc>
          <w:tcPr>
            <w:tcW w:w="3150" w:type="dxa"/>
          </w:tcPr>
          <w:p w14:paraId="726D1C14" w14:textId="77777777" w:rsidR="009203D2" w:rsidRDefault="009203D2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8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2988" w:type="dxa"/>
            <w:gridSpan w:val="2"/>
          </w:tcPr>
          <w:p w14:paraId="5EDB12D1" w14:textId="77777777" w:rsidR="009203D2" w:rsidRDefault="009203D2"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9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2682" w:type="dxa"/>
          </w:tcPr>
          <w:p w14:paraId="156DB6F7" w14:textId="77777777" w:rsidR="009203D2" w:rsidRDefault="009203D2"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0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</w:tr>
      <w:tr w:rsidR="009203D2" w14:paraId="37590ADC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7DCC9603" w14:textId="77777777" w:rsidR="009203D2" w:rsidRDefault="009203D2">
            <w:r>
              <w:t>Roads</w:t>
            </w:r>
          </w:p>
        </w:tc>
        <w:tc>
          <w:tcPr>
            <w:tcW w:w="3150" w:type="dxa"/>
          </w:tcPr>
          <w:p w14:paraId="2CA3EBAD" w14:textId="77777777" w:rsidR="009203D2" w:rsidRDefault="009203D2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1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988" w:type="dxa"/>
            <w:gridSpan w:val="2"/>
          </w:tcPr>
          <w:p w14:paraId="2795059F" w14:textId="77777777" w:rsidR="009203D2" w:rsidRDefault="009203D2"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2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2682" w:type="dxa"/>
          </w:tcPr>
          <w:p w14:paraId="1B0559F7" w14:textId="77777777" w:rsidR="009203D2" w:rsidRDefault="009203D2"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3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</w:tr>
      <w:tr w:rsidR="009203D2" w14:paraId="17E1C385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6E026140" w14:textId="77777777" w:rsidR="009203D2" w:rsidRDefault="009203D2">
            <w:r>
              <w:t>Silt Structures</w:t>
            </w:r>
          </w:p>
        </w:tc>
        <w:tc>
          <w:tcPr>
            <w:tcW w:w="3150" w:type="dxa"/>
          </w:tcPr>
          <w:p w14:paraId="6C59D174" w14:textId="77777777" w:rsidR="009203D2" w:rsidRDefault="009203D2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4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2988" w:type="dxa"/>
            <w:gridSpan w:val="2"/>
          </w:tcPr>
          <w:p w14:paraId="4CC53D0F" w14:textId="77777777" w:rsidR="009203D2" w:rsidRDefault="009203D2"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5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2682" w:type="dxa"/>
          </w:tcPr>
          <w:p w14:paraId="45C45445" w14:textId="77777777" w:rsidR="009203D2" w:rsidRDefault="009203D2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6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</w:tr>
      <w:tr w:rsidR="009203D2" w14:paraId="3DBFC68B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4B1680BC" w14:textId="77777777" w:rsidR="009203D2" w:rsidRDefault="009203D2">
            <w:r>
              <w:t>Storage Areas</w:t>
            </w:r>
          </w:p>
        </w:tc>
        <w:tc>
          <w:tcPr>
            <w:tcW w:w="3150" w:type="dxa"/>
          </w:tcPr>
          <w:p w14:paraId="395587B6" w14:textId="77777777" w:rsidR="009203D2" w:rsidRDefault="009203D2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7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988" w:type="dxa"/>
            <w:gridSpan w:val="2"/>
          </w:tcPr>
          <w:p w14:paraId="21441BAC" w14:textId="77777777" w:rsidR="009203D2" w:rsidRDefault="009203D2"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8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2682" w:type="dxa"/>
          </w:tcPr>
          <w:p w14:paraId="4CE6650F" w14:textId="77777777" w:rsidR="009203D2" w:rsidRDefault="009203D2"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9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</w:tr>
      <w:tr w:rsidR="009203D2" w14:paraId="06834E8F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01309106" w14:textId="77777777" w:rsidR="009203D2" w:rsidRDefault="009203D2">
            <w:r>
              <w:t>Waste Areas</w:t>
            </w:r>
          </w:p>
        </w:tc>
        <w:tc>
          <w:tcPr>
            <w:tcW w:w="3150" w:type="dxa"/>
          </w:tcPr>
          <w:p w14:paraId="3F385471" w14:textId="77777777" w:rsidR="009203D2" w:rsidRDefault="009203D2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0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2988" w:type="dxa"/>
            <w:gridSpan w:val="2"/>
          </w:tcPr>
          <w:p w14:paraId="6F0C54E8" w14:textId="77777777" w:rsidR="009203D2" w:rsidRDefault="009203D2"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1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2682" w:type="dxa"/>
          </w:tcPr>
          <w:p w14:paraId="47223620" w14:textId="77777777" w:rsidR="009203D2" w:rsidRDefault="009203D2"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2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</w:tr>
      <w:tr w:rsidR="009203D2" w14:paraId="25B3E638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76696AC2" w14:textId="77777777" w:rsidR="009203D2" w:rsidRDefault="009203D2">
            <w:r>
              <w:t>Other</w:t>
            </w:r>
          </w:p>
        </w:tc>
        <w:tc>
          <w:tcPr>
            <w:tcW w:w="3150" w:type="dxa"/>
          </w:tcPr>
          <w:p w14:paraId="45319820" w14:textId="77777777" w:rsidR="009203D2" w:rsidRDefault="009203D2"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3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988" w:type="dxa"/>
            <w:gridSpan w:val="2"/>
          </w:tcPr>
          <w:p w14:paraId="1AA5E303" w14:textId="77777777" w:rsidR="009203D2" w:rsidRDefault="009203D2"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4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2682" w:type="dxa"/>
          </w:tcPr>
          <w:p w14:paraId="6902A654" w14:textId="77777777" w:rsidR="009203D2" w:rsidRDefault="009203D2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5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</w:tr>
      <w:tr w:rsidR="009203D2" w14:paraId="37A449A1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0193B5EF" w14:textId="77777777" w:rsidR="009203D2" w:rsidRDefault="009203D2">
            <w:r>
              <w:t>Total</w:t>
            </w:r>
          </w:p>
        </w:tc>
        <w:tc>
          <w:tcPr>
            <w:tcW w:w="3150" w:type="dxa"/>
          </w:tcPr>
          <w:p w14:paraId="1AB73F29" w14:textId="77777777" w:rsidR="009203D2" w:rsidRDefault="009203D2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6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2988" w:type="dxa"/>
            <w:gridSpan w:val="2"/>
          </w:tcPr>
          <w:p w14:paraId="02FEB741" w14:textId="77777777" w:rsidR="009203D2" w:rsidRDefault="009203D2"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7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2682" w:type="dxa"/>
          </w:tcPr>
          <w:p w14:paraId="00C8EFCD" w14:textId="77777777" w:rsidR="009203D2" w:rsidRDefault="009203D2"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8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</w:tr>
    </w:tbl>
    <w:p w14:paraId="34A97685" w14:textId="77777777" w:rsidR="009203D2" w:rsidRDefault="009203D2">
      <w:pPr>
        <w:spacing w:line="120" w:lineRule="auto"/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350"/>
      </w:tblGrid>
      <w:tr w:rsidR="009203D2" w14:paraId="4B911155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43490E0" w14:textId="77777777" w:rsidR="009203D2" w:rsidRDefault="009203D2">
            <w:r>
              <w:t>17.</w:t>
            </w:r>
          </w:p>
        </w:tc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14:paraId="4FA6C2EE" w14:textId="77777777" w:rsidR="009203D2" w:rsidRDefault="009203D2">
            <w:r>
              <w:t xml:space="preserve">Mineral to be extracted:   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7"/>
            <w:r>
              <w:instrText xml:space="preserve"> FORMCHECKBOX </w:instrText>
            </w:r>
            <w:r>
              <w:fldChar w:fldCharType="end"/>
            </w:r>
            <w:bookmarkEnd w:id="79"/>
            <w:r>
              <w:t xml:space="preserve"> Clay   </w:t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8"/>
            <w:r>
              <w:instrText xml:space="preserve"> FORMCHECKBOX </w:instrText>
            </w:r>
            <w:r>
              <w:fldChar w:fldCharType="end"/>
            </w:r>
            <w:bookmarkEnd w:id="80"/>
            <w:r>
              <w:t xml:space="preserve"> Limestone   </w:t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9"/>
            <w:r>
              <w:instrText xml:space="preserve"> FORMCHECKBOX </w:instrText>
            </w:r>
            <w:r>
              <w:fldChar w:fldCharType="end"/>
            </w:r>
            <w:bookmarkEnd w:id="81"/>
            <w:r>
              <w:t xml:space="preserve"> Gravel   </w:t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20"/>
            <w:r>
              <w:instrText xml:space="preserve"> FORMCHECKBOX </w:instrText>
            </w:r>
            <w:r>
              <w:fldChar w:fldCharType="end"/>
            </w:r>
            <w:bookmarkEnd w:id="82"/>
            <w:r>
              <w:t xml:space="preserve"> Sand  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21"/>
            <w:r>
              <w:instrText xml:space="preserve"> FORMCHECKBOX </w:instrText>
            </w:r>
            <w:r>
              <w:fldChar w:fldCharType="end"/>
            </w:r>
            <w:bookmarkEnd w:id="83"/>
            <w:r>
              <w:t xml:space="preserve"> Fluorspar   </w:t>
            </w: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2"/>
            <w:r>
              <w:instrText xml:space="preserve"> FORMCHECKBOX </w:instrText>
            </w:r>
            <w:r>
              <w:fldChar w:fldCharType="end"/>
            </w:r>
            <w:bookmarkEnd w:id="84"/>
            <w:r>
              <w:t xml:space="preserve"> Stone</w:t>
            </w:r>
          </w:p>
        </w:tc>
      </w:tr>
    </w:tbl>
    <w:p w14:paraId="1752C0CC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830"/>
      </w:tblGrid>
      <w:tr w:rsidR="009203D2" w14:paraId="63BA9649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CBB208F" w14:textId="77777777" w:rsidR="009203D2" w:rsidRDefault="009203D2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3"/>
            <w:r>
              <w:instrText xml:space="preserve"> FORMCHECKBOX </w:instrText>
            </w:r>
            <w:r>
              <w:fldChar w:fldCharType="end"/>
            </w:r>
            <w:bookmarkEnd w:id="85"/>
            <w:r>
              <w:t xml:space="preserve"> Rock Asphalt   </w:t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4"/>
            <w:r>
              <w:instrText xml:space="preserve"> FORMCHECKBOX </w:instrText>
            </w:r>
            <w:r>
              <w:fldChar w:fldCharType="end"/>
            </w:r>
            <w:bookmarkEnd w:id="86"/>
            <w:r>
              <w:t xml:space="preserve"> Other</w:t>
            </w:r>
          </w:p>
        </w:tc>
        <w:tc>
          <w:tcPr>
            <w:tcW w:w="7830" w:type="dxa"/>
            <w:tcBorders>
              <w:top w:val="nil"/>
              <w:left w:val="nil"/>
              <w:right w:val="nil"/>
            </w:tcBorders>
          </w:tcPr>
          <w:p w14:paraId="11DCEE9C" w14:textId="77777777" w:rsidR="009203D2" w:rsidRDefault="009203D2">
            <w: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87" w:name="Text1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7"/>
          </w:p>
        </w:tc>
      </w:tr>
    </w:tbl>
    <w:p w14:paraId="08245088" w14:textId="77777777" w:rsidR="009203D2" w:rsidRDefault="009203D2">
      <w:pPr>
        <w:spacing w:line="120" w:lineRule="auto"/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350"/>
      </w:tblGrid>
      <w:tr w:rsidR="009203D2" w14:paraId="32BCABA6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43214FF" w14:textId="77777777" w:rsidR="009203D2" w:rsidRDefault="009203D2">
            <w:r>
              <w:t>18.</w:t>
            </w:r>
          </w:p>
        </w:tc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14:paraId="405C5F31" w14:textId="77777777" w:rsidR="009203D2" w:rsidRDefault="009203D2">
            <w:r>
              <w:t xml:space="preserve">Major Watershed(s) Affected:    </w:t>
            </w: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25"/>
            <w:r>
              <w:instrText xml:space="preserve"> FORMCHECKBOX </w:instrText>
            </w:r>
            <w:r>
              <w:fldChar w:fldCharType="end"/>
            </w:r>
            <w:bookmarkEnd w:id="88"/>
            <w:r>
              <w:t xml:space="preserve"> Big Sandy River   </w:t>
            </w: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26"/>
            <w:r>
              <w:instrText xml:space="preserve"> FORMCHECKBOX </w:instrText>
            </w:r>
            <w:r>
              <w:fldChar w:fldCharType="end"/>
            </w:r>
            <w:bookmarkEnd w:id="89"/>
            <w:r>
              <w:t xml:space="preserve"> Cumberland River (</w:t>
            </w:r>
            <w:proofErr w:type="gramStart"/>
            <w:r>
              <w:t xml:space="preserve">Upper)   </w:t>
            </w:r>
            <w:proofErr w:type="gramEnd"/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0" w:name="Check27"/>
            <w:r>
              <w:instrText xml:space="preserve"> FORMCHECKBOX </w:instrText>
            </w:r>
            <w:r>
              <w:fldChar w:fldCharType="end"/>
            </w:r>
            <w:bookmarkEnd w:id="90"/>
            <w:r>
              <w:t xml:space="preserve"> Cumberland River (Lower)</w:t>
            </w:r>
          </w:p>
        </w:tc>
      </w:tr>
    </w:tbl>
    <w:p w14:paraId="0B11D8C6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10350"/>
      </w:tblGrid>
      <w:tr w:rsidR="009203D2" w14:paraId="48634A79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</w:tcPr>
          <w:p w14:paraId="46B5D2C3" w14:textId="77777777" w:rsidR="009203D2" w:rsidRDefault="009203D2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28"/>
            <w:r>
              <w:instrText xml:space="preserve"> FORMCHECKBOX </w:instrText>
            </w:r>
            <w:r>
              <w:fldChar w:fldCharType="end"/>
            </w:r>
            <w:bookmarkEnd w:id="91"/>
            <w:r>
              <w:t xml:space="preserve"> Green River   </w:t>
            </w: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29"/>
            <w:r>
              <w:instrText xml:space="preserve"> FORMCHECKBOX </w:instrText>
            </w:r>
            <w:r>
              <w:fldChar w:fldCharType="end"/>
            </w:r>
            <w:bookmarkEnd w:id="92"/>
            <w:r>
              <w:t xml:space="preserve"> Kentucky River  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30"/>
            <w:r>
              <w:instrText xml:space="preserve"> FORMCHECKBOX </w:instrText>
            </w:r>
            <w:r>
              <w:fldChar w:fldCharType="end"/>
            </w:r>
            <w:bookmarkEnd w:id="93"/>
            <w:r>
              <w:t xml:space="preserve"> Licking River 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31"/>
            <w:r>
              <w:instrText xml:space="preserve"> FORMCHECKBOX </w:instrText>
            </w:r>
            <w:r>
              <w:fldChar w:fldCharType="end"/>
            </w:r>
            <w:bookmarkEnd w:id="94"/>
            <w:r>
              <w:t xml:space="preserve"> Little Sandy River   </w:t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32"/>
            <w:r>
              <w:instrText xml:space="preserve"> FORMCHECKBOX </w:instrText>
            </w:r>
            <w:r>
              <w:fldChar w:fldCharType="end"/>
            </w:r>
            <w:bookmarkEnd w:id="95"/>
            <w:r>
              <w:t xml:space="preserve"> Mississippi River</w:t>
            </w:r>
          </w:p>
        </w:tc>
      </w:tr>
    </w:tbl>
    <w:p w14:paraId="242CD050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10350"/>
      </w:tblGrid>
      <w:tr w:rsidR="009203D2" w14:paraId="4A7FD9BA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</w:tcPr>
          <w:p w14:paraId="6640440F" w14:textId="77777777" w:rsidR="009203D2" w:rsidRDefault="009203D2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Ohio River   </w:t>
            </w: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Salt River  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Tennessee River 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Tradewater River   </w:t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Tygarts Creek </w:t>
            </w:r>
          </w:p>
        </w:tc>
      </w:tr>
    </w:tbl>
    <w:p w14:paraId="25D08C17" w14:textId="77777777" w:rsidR="009203D2" w:rsidRDefault="009203D2">
      <w:pPr>
        <w:spacing w:line="120" w:lineRule="auto"/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350"/>
      </w:tblGrid>
      <w:tr w:rsidR="009203D2" w14:paraId="68CF555D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C9B07D3" w14:textId="77777777" w:rsidR="009203D2" w:rsidRDefault="009203D2">
            <w:r>
              <w:t>19.</w:t>
            </w:r>
          </w:p>
        </w:tc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14:paraId="72880FB4" w14:textId="77777777" w:rsidR="009203D2" w:rsidRDefault="009203D2">
            <w:r>
              <w:t xml:space="preserve">If an active discharge into the watershed from other mining operations </w:t>
            </w:r>
            <w:proofErr w:type="gramStart"/>
            <w:r>
              <w:t>will affect</w:t>
            </w:r>
            <w:proofErr w:type="gramEnd"/>
            <w:r>
              <w:t xml:space="preserve"> your proposed operation, give pH of </w:t>
            </w:r>
          </w:p>
        </w:tc>
      </w:tr>
    </w:tbl>
    <w:p w14:paraId="750ABD0E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3996"/>
        <w:gridCol w:w="1134"/>
        <w:gridCol w:w="4230"/>
      </w:tblGrid>
      <w:tr w:rsidR="009203D2" w14:paraId="388DC480" w14:textId="77777777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803ADFC" w14:textId="77777777" w:rsidR="009203D2" w:rsidRDefault="009203D2">
            <w:r>
              <w:t>discharge</w:t>
            </w:r>
          </w:p>
        </w:tc>
        <w:tc>
          <w:tcPr>
            <w:tcW w:w="3996" w:type="dxa"/>
            <w:tcBorders>
              <w:top w:val="nil"/>
              <w:left w:val="nil"/>
              <w:right w:val="nil"/>
            </w:tcBorders>
          </w:tcPr>
          <w:p w14:paraId="0036659B" w14:textId="77777777" w:rsidR="009203D2" w:rsidRDefault="009203D2"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6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6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E4A29B" w14:textId="77777777" w:rsidR="009203D2" w:rsidRDefault="009203D2">
            <w:r>
              <w:t>and source</w:t>
            </w:r>
          </w:p>
        </w:tc>
        <w:tc>
          <w:tcPr>
            <w:tcW w:w="4230" w:type="dxa"/>
            <w:tcBorders>
              <w:top w:val="nil"/>
              <w:left w:val="nil"/>
              <w:right w:val="nil"/>
            </w:tcBorders>
          </w:tcPr>
          <w:p w14:paraId="7B3EF018" w14:textId="77777777" w:rsidR="009203D2" w:rsidRDefault="009203D2"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97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</w:tr>
    </w:tbl>
    <w:p w14:paraId="31B83F0A" w14:textId="77777777" w:rsidR="009203D2" w:rsidRDefault="009203D2">
      <w:pPr>
        <w:spacing w:line="120" w:lineRule="auto"/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350"/>
      </w:tblGrid>
      <w:tr w:rsidR="009203D2" w14:paraId="045AA89A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45722A0" w14:textId="77777777" w:rsidR="009203D2" w:rsidRDefault="009203D2">
            <w:r>
              <w:t>20.</w:t>
            </w:r>
          </w:p>
        </w:tc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14:paraId="1DD80C40" w14:textId="77777777" w:rsidR="009203D2" w:rsidRDefault="009203D2">
            <w:r>
              <w:t xml:space="preserve">Will underground </w:t>
            </w:r>
            <w:proofErr w:type="gramStart"/>
            <w:r>
              <w:t>works</w:t>
            </w:r>
            <w:proofErr w:type="gramEnd"/>
            <w:r>
              <w:t xml:space="preserve"> be encountered?    </w:t>
            </w: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33"/>
            <w:r>
              <w:instrText xml:space="preserve"> FORMCHECKBOX </w:instrText>
            </w:r>
            <w:r>
              <w:fldChar w:fldCharType="end"/>
            </w:r>
            <w:bookmarkEnd w:id="98"/>
            <w:r>
              <w:t xml:space="preserve"> yes   </w:t>
            </w: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34"/>
            <w:r>
              <w:instrText xml:space="preserve"> FORMCHECKBOX </w:instrText>
            </w:r>
            <w:r>
              <w:fldChar w:fldCharType="end"/>
            </w:r>
            <w:bookmarkEnd w:id="99"/>
            <w:r>
              <w:t xml:space="preserve"> no</w:t>
            </w:r>
          </w:p>
        </w:tc>
      </w:tr>
    </w:tbl>
    <w:p w14:paraId="2502DC03" w14:textId="77777777" w:rsidR="009203D2" w:rsidRDefault="009203D2">
      <w:pPr>
        <w:spacing w:line="120" w:lineRule="auto"/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140"/>
        <w:gridCol w:w="5580"/>
        <w:gridCol w:w="630"/>
      </w:tblGrid>
      <w:tr w:rsidR="009203D2" w14:paraId="0A139E2A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9BF1E2D" w14:textId="77777777" w:rsidR="009203D2" w:rsidRDefault="009203D2">
            <w:r>
              <w:t>21.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3F5A24E" w14:textId="77777777" w:rsidR="009203D2" w:rsidRDefault="009203D2">
            <w:r>
              <w:t>Indicate distance to the nearest active deep mine.</w:t>
            </w:r>
          </w:p>
        </w:tc>
        <w:tc>
          <w:tcPr>
            <w:tcW w:w="5580" w:type="dxa"/>
            <w:tcBorders>
              <w:top w:val="nil"/>
              <w:left w:val="nil"/>
              <w:right w:val="nil"/>
            </w:tcBorders>
          </w:tcPr>
          <w:p w14:paraId="71604AD9" w14:textId="77777777" w:rsidR="009203D2" w:rsidRDefault="009203D2"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00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0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6244FBC" w14:textId="77777777" w:rsidR="009203D2" w:rsidRDefault="009203D2">
            <w:r>
              <w:t>Feet.</w:t>
            </w:r>
          </w:p>
        </w:tc>
      </w:tr>
    </w:tbl>
    <w:p w14:paraId="2DA773F2" w14:textId="77777777" w:rsidR="009203D2" w:rsidRDefault="009203D2">
      <w:pPr>
        <w:spacing w:line="120" w:lineRule="auto"/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350"/>
      </w:tblGrid>
      <w:tr w:rsidR="009203D2" w14:paraId="759CAC6E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C17D7B8" w14:textId="77777777" w:rsidR="009203D2" w:rsidRDefault="009203D2">
            <w:r>
              <w:t>22.</w:t>
            </w:r>
          </w:p>
        </w:tc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14:paraId="09BB684B" w14:textId="77777777" w:rsidR="009203D2" w:rsidRDefault="009203D2">
            <w:r>
              <w:t xml:space="preserve">Which of the following surface disturbance will be involved?   </w:t>
            </w: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35"/>
            <w:r>
              <w:instrText xml:space="preserve"> FORMCHECKBOX </w:instrText>
            </w:r>
            <w:r>
              <w:fldChar w:fldCharType="end"/>
            </w:r>
            <w:bookmarkEnd w:id="101"/>
            <w:r>
              <w:t xml:space="preserve"> Contour Mine   </w:t>
            </w: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36"/>
            <w:r>
              <w:instrText xml:space="preserve"> FORMCHECKBOX </w:instrText>
            </w:r>
            <w:r>
              <w:fldChar w:fldCharType="end"/>
            </w:r>
            <w:bookmarkEnd w:id="102"/>
            <w:r>
              <w:t xml:space="preserve"> Processing Areas</w:t>
            </w:r>
          </w:p>
        </w:tc>
      </w:tr>
    </w:tbl>
    <w:p w14:paraId="168FF817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10350"/>
      </w:tblGrid>
      <w:tr w:rsidR="009203D2" w14:paraId="622ABDB3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</w:tcPr>
          <w:p w14:paraId="2C2D5536" w14:textId="77777777" w:rsidR="009203D2" w:rsidRDefault="009203D2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37"/>
            <w:r>
              <w:instrText xml:space="preserve"> FORMCHECKBOX </w:instrText>
            </w:r>
            <w:r>
              <w:fldChar w:fldCharType="end"/>
            </w:r>
            <w:bookmarkEnd w:id="103"/>
            <w:r>
              <w:t xml:space="preserve"> Impoundments   </w:t>
            </w: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38"/>
            <w:r>
              <w:instrText xml:space="preserve"> FORMCHECKBOX </w:instrText>
            </w:r>
            <w:r>
              <w:fldChar w:fldCharType="end"/>
            </w:r>
            <w:bookmarkEnd w:id="104"/>
            <w:r>
              <w:t xml:space="preserve"> Transportation Areas   </w:t>
            </w: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39"/>
            <w:r>
              <w:instrText xml:space="preserve"> FORMCHECKBOX </w:instrText>
            </w:r>
            <w:r>
              <w:fldChar w:fldCharType="end"/>
            </w:r>
            <w:bookmarkEnd w:id="105"/>
            <w:r>
              <w:t xml:space="preserve"> Roads   </w:t>
            </w: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40"/>
            <w:r>
              <w:instrText xml:space="preserve"> FORMCHECKBOX </w:instrText>
            </w:r>
            <w:r>
              <w:fldChar w:fldCharType="end"/>
            </w:r>
            <w:bookmarkEnd w:id="106"/>
            <w:r>
              <w:t xml:space="preserve"> Mine Management Areas    </w:t>
            </w:r>
          </w:p>
        </w:tc>
      </w:tr>
    </w:tbl>
    <w:p w14:paraId="1CBC6800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10350"/>
      </w:tblGrid>
      <w:tr w:rsidR="009203D2" w14:paraId="164AF7B9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</w:tcPr>
          <w:p w14:paraId="02EE9807" w14:textId="77777777" w:rsidR="009203D2" w:rsidRDefault="009203D2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41"/>
            <w:r>
              <w:instrText xml:space="preserve"> FORMCHECKBOX </w:instrText>
            </w:r>
            <w:r>
              <w:fldChar w:fldCharType="end"/>
            </w:r>
            <w:bookmarkEnd w:id="107"/>
            <w:r>
              <w:t xml:space="preserve"> Spoil Storage Areas   </w:t>
            </w: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42"/>
            <w:r>
              <w:instrText xml:space="preserve"> FORMCHECKBOX </w:instrText>
            </w:r>
            <w:r>
              <w:fldChar w:fldCharType="end"/>
            </w:r>
            <w:bookmarkEnd w:id="108"/>
            <w:r>
              <w:t xml:space="preserve"> Quarry Mining</w:t>
            </w:r>
          </w:p>
        </w:tc>
      </w:tr>
    </w:tbl>
    <w:p w14:paraId="550E2A02" w14:textId="77777777" w:rsidR="009203D2" w:rsidRDefault="009203D2">
      <w:pPr>
        <w:spacing w:line="120" w:lineRule="auto"/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170"/>
        <w:gridCol w:w="3150"/>
        <w:gridCol w:w="3510"/>
        <w:gridCol w:w="2517"/>
      </w:tblGrid>
      <w:tr w:rsidR="009203D2" w14:paraId="23106D2F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B6E693E" w14:textId="77777777" w:rsidR="009203D2" w:rsidRDefault="009203D2">
            <w:r>
              <w:t>23.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5C8332E" w14:textId="77777777" w:rsidR="009203D2" w:rsidRDefault="009203D2">
            <w:r>
              <w:t>Permit Fee</w:t>
            </w: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</w:tcPr>
          <w:p w14:paraId="1C606CBD" w14:textId="77777777" w:rsidR="009203D2" w:rsidRDefault="009203D2">
            <w: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109" w:name="Text1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9"/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A386068" w14:textId="77777777" w:rsidR="009203D2" w:rsidRDefault="009203D2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43"/>
            <w:r>
              <w:instrText xml:space="preserve"> FORMCHECKBOX </w:instrText>
            </w:r>
            <w:r>
              <w:fldChar w:fldCharType="end"/>
            </w:r>
            <w:bookmarkEnd w:id="110"/>
            <w:r>
              <w:t xml:space="preserve"> Check or   </w:t>
            </w: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44"/>
            <w:r>
              <w:instrText xml:space="preserve"> FORMCHECKBOX </w:instrText>
            </w:r>
            <w:r>
              <w:fldChar w:fldCharType="end"/>
            </w:r>
            <w:bookmarkEnd w:id="111"/>
            <w:r>
              <w:t xml:space="preserve"> Money Order Number</w:t>
            </w:r>
          </w:p>
        </w:tc>
        <w:tc>
          <w:tcPr>
            <w:tcW w:w="2517" w:type="dxa"/>
            <w:tcBorders>
              <w:top w:val="nil"/>
              <w:left w:val="nil"/>
              <w:right w:val="nil"/>
            </w:tcBorders>
          </w:tcPr>
          <w:p w14:paraId="1FD75624" w14:textId="77777777" w:rsidR="009203D2" w:rsidRDefault="009203D2">
            <w: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112" w:name="Text1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2"/>
          </w:p>
        </w:tc>
      </w:tr>
    </w:tbl>
    <w:p w14:paraId="48397034" w14:textId="77777777" w:rsidR="009203D2" w:rsidRDefault="009203D2">
      <w:pPr>
        <w:spacing w:line="120" w:lineRule="auto"/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826"/>
        <w:gridCol w:w="1494"/>
        <w:gridCol w:w="2610"/>
        <w:gridCol w:w="1260"/>
      </w:tblGrid>
      <w:tr w:rsidR="009203D2" w14:paraId="4B4E1AAC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E924358" w14:textId="77777777" w:rsidR="009203D2" w:rsidRDefault="009203D2">
            <w:r>
              <w:t>24.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C2E799C" w14:textId="77777777" w:rsidR="009203D2" w:rsidRDefault="009203D2">
            <w:r>
              <w:t>Bond Amount Per Acre</w:t>
            </w:r>
          </w:p>
        </w:tc>
        <w:tc>
          <w:tcPr>
            <w:tcW w:w="2826" w:type="dxa"/>
            <w:tcBorders>
              <w:top w:val="nil"/>
              <w:left w:val="nil"/>
              <w:right w:val="nil"/>
            </w:tcBorders>
          </w:tcPr>
          <w:p w14:paraId="0DFC2C11" w14:textId="77777777" w:rsidR="009203D2" w:rsidRDefault="009203D2">
            <w: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113" w:name="Text1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3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14:paraId="1E334C37" w14:textId="77777777" w:rsidR="009203D2" w:rsidRDefault="009203D2">
            <w:r>
              <w:t>, Total Amount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</w:tcPr>
          <w:p w14:paraId="30FF8AC3" w14:textId="77777777" w:rsidR="009203D2" w:rsidRDefault="009203D2">
            <w: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114" w:name="Text1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4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67B17D5" w14:textId="77777777" w:rsidR="009203D2" w:rsidRDefault="009203D2">
            <w:r>
              <w:t>Bond Type?</w:t>
            </w:r>
          </w:p>
        </w:tc>
      </w:tr>
    </w:tbl>
    <w:p w14:paraId="0E621F97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10350"/>
      </w:tblGrid>
      <w:tr w:rsidR="009203D2" w14:paraId="11F86DB1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</w:tcPr>
          <w:p w14:paraId="656294EE" w14:textId="77777777" w:rsidR="009203D2" w:rsidRDefault="009203D2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45"/>
            <w:r>
              <w:instrText xml:space="preserve"> FORMCHECKBOX </w:instrText>
            </w:r>
            <w:r>
              <w:fldChar w:fldCharType="end"/>
            </w:r>
            <w:bookmarkEnd w:id="115"/>
            <w:r>
              <w:t xml:space="preserve"> Cash   </w:t>
            </w: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46"/>
            <w:r>
              <w:instrText xml:space="preserve"> FORMCHECKBOX </w:instrText>
            </w:r>
            <w:r>
              <w:fldChar w:fldCharType="end"/>
            </w:r>
            <w:bookmarkEnd w:id="116"/>
            <w:r>
              <w:t xml:space="preserve"> Surety   </w:t>
            </w:r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47"/>
            <w:r>
              <w:instrText xml:space="preserve"> FORMCHECKBOX </w:instrText>
            </w:r>
            <w:r>
              <w:fldChar w:fldCharType="end"/>
            </w:r>
            <w:bookmarkEnd w:id="117"/>
            <w:r>
              <w:t xml:space="preserve"> Certificate of Deposit   </w:t>
            </w:r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48"/>
            <w:r>
              <w:instrText xml:space="preserve"> FORMCHECKBOX </w:instrText>
            </w:r>
            <w:r>
              <w:fldChar w:fldCharType="end"/>
            </w:r>
            <w:bookmarkEnd w:id="118"/>
            <w:r>
              <w:t xml:space="preserve"> Letter of Credit</w:t>
            </w:r>
          </w:p>
        </w:tc>
      </w:tr>
    </w:tbl>
    <w:p w14:paraId="0294E31D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060"/>
        <w:gridCol w:w="1080"/>
        <w:gridCol w:w="3690"/>
      </w:tblGrid>
      <w:tr w:rsidR="009203D2" w14:paraId="3BB53146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4D991C6" w14:textId="77777777" w:rsidR="009203D2" w:rsidRDefault="009203D2">
            <w:r>
              <w:t>I</w:t>
            </w:r>
            <w:bookmarkStart w:id="119" w:name="Text194"/>
            <w:r>
              <w:t>f Surety, give bond number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</w:tcPr>
          <w:p w14:paraId="49BA2249" w14:textId="77777777" w:rsidR="009203D2" w:rsidRDefault="009203D2">
            <w: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120" w:name="Text1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0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4C234B2" w14:textId="77777777" w:rsidR="009203D2" w:rsidRDefault="009203D2">
            <w:r>
              <w:t>and Surety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</w:tcPr>
          <w:p w14:paraId="296C52E7" w14:textId="77777777" w:rsidR="009203D2" w:rsidRDefault="009203D2">
            <w: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9"/>
          </w:p>
        </w:tc>
      </w:tr>
    </w:tbl>
    <w:p w14:paraId="31301D9A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330"/>
        <w:gridCol w:w="1620"/>
        <w:gridCol w:w="1890"/>
      </w:tblGrid>
      <w:tr w:rsidR="009203D2" w14:paraId="41E8F236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DEC6840" w14:textId="77777777" w:rsidR="009203D2" w:rsidRDefault="009203D2">
            <w:r>
              <w:t>I</w:t>
            </w:r>
            <w:bookmarkStart w:id="121" w:name="Text196"/>
            <w:r>
              <w:t>f Certificate of Deposit, give bank name</w:t>
            </w:r>
          </w:p>
        </w:tc>
        <w:tc>
          <w:tcPr>
            <w:tcW w:w="3330" w:type="dxa"/>
            <w:tcBorders>
              <w:top w:val="nil"/>
              <w:left w:val="nil"/>
              <w:right w:val="nil"/>
            </w:tcBorders>
          </w:tcPr>
          <w:p w14:paraId="116827C9" w14:textId="77777777" w:rsidR="009203D2" w:rsidRDefault="009203D2">
            <w: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122" w:name="Text1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2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3CAF6E6" w14:textId="77777777" w:rsidR="009203D2" w:rsidRDefault="009203D2">
            <w:r>
              <w:t>and CD Number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</w:tcPr>
          <w:p w14:paraId="7C6ECE30" w14:textId="77777777" w:rsidR="009203D2" w:rsidRDefault="009203D2">
            <w: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1"/>
          </w:p>
        </w:tc>
      </w:tr>
    </w:tbl>
    <w:p w14:paraId="20A0D550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2880"/>
        <w:gridCol w:w="360"/>
        <w:gridCol w:w="1890"/>
        <w:gridCol w:w="270"/>
        <w:gridCol w:w="1890"/>
      </w:tblGrid>
      <w:tr w:rsidR="009203D2" w14:paraId="61359E11" w14:textId="77777777" w:rsidTr="0013370D">
        <w:tblPrEx>
          <w:tblCellMar>
            <w:top w:w="0" w:type="dxa"/>
            <w:bottom w:w="0" w:type="dxa"/>
          </w:tblCellMar>
        </w:tblPrEx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52433C8" w14:textId="77777777" w:rsidR="009203D2" w:rsidRDefault="009203D2">
            <w:r>
              <w:lastRenderedPageBreak/>
              <w:t>I</w:t>
            </w:r>
            <w:bookmarkStart w:id="123" w:name="Text197"/>
            <w:r>
              <w:t>f Letter of Credit, give bank name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</w:tcPr>
          <w:p w14:paraId="68E351B3" w14:textId="77777777" w:rsidR="009203D2" w:rsidRDefault="009203D2">
            <w: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124" w:name="Text1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4"/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C23C41" w14:textId="77777777" w:rsidR="009203D2" w:rsidRDefault="009203D2">
            <w:r>
              <w:t>and Letter of Credit Number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</w:tcPr>
          <w:p w14:paraId="7D8E8FF5" w14:textId="77777777" w:rsidR="009203D2" w:rsidRDefault="009203D2">
            <w: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3"/>
          </w:p>
        </w:tc>
      </w:tr>
      <w:tr w:rsidR="0013370D" w14:paraId="46DD9FAD" w14:textId="77777777" w:rsidTr="0013370D">
        <w:tblPrEx>
          <w:tblCellMar>
            <w:top w:w="0" w:type="dxa"/>
            <w:bottom w:w="0" w:type="dxa"/>
          </w:tblCellMar>
        </w:tblPrEx>
        <w:trPr>
          <w:gridBefore w:val="3"/>
          <w:wBefore w:w="6300" w:type="dxa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0FDD9F3" w14:textId="77777777" w:rsidR="0013370D" w:rsidRDefault="0013370D" w:rsidP="0013370D"/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F2F13" w14:textId="77777777" w:rsidR="0013370D" w:rsidRDefault="0013370D" w:rsidP="0013370D"/>
        </w:tc>
      </w:tr>
      <w:tr w:rsidR="0013370D" w14:paraId="5329614E" w14:textId="77777777" w:rsidTr="0013370D">
        <w:tblPrEx>
          <w:tblCellMar>
            <w:top w:w="0" w:type="dxa"/>
            <w:bottom w:w="0" w:type="dxa"/>
          </w:tblCellMar>
        </w:tblPrEx>
        <w:trPr>
          <w:gridBefore w:val="3"/>
          <w:wBefore w:w="6300" w:type="dxa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F439D65" w14:textId="77777777" w:rsidR="0013370D" w:rsidRDefault="0013370D" w:rsidP="0013370D">
            <w:r>
              <w:t>Application Number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right w:val="nil"/>
            </w:tcBorders>
          </w:tcPr>
          <w:p w14:paraId="1FF9F499" w14:textId="77777777" w:rsidR="0013370D" w:rsidRDefault="0013370D" w:rsidP="0013370D">
            <w: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586D15D" w14:textId="487E43AF" w:rsidR="009203D2" w:rsidRDefault="00E86EAA">
      <w:pPr>
        <w:spacing w:line="12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EDFB25E" wp14:editId="21AEC312">
                <wp:simplePos x="0" y="0"/>
                <wp:positionH relativeFrom="column">
                  <wp:posOffset>-182880</wp:posOffset>
                </wp:positionH>
                <wp:positionV relativeFrom="paragraph">
                  <wp:posOffset>36830</wp:posOffset>
                </wp:positionV>
                <wp:extent cx="7040880" cy="8632190"/>
                <wp:effectExtent l="0" t="0" r="0" b="0"/>
                <wp:wrapNone/>
                <wp:docPr id="127518758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0880" cy="86321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1253B" id="Rectangle 4" o:spid="_x0000_s1026" style="position:absolute;margin-left:-14.4pt;margin-top:2.9pt;width:554.4pt;height:67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" o:allowincell="f" filled="f" strokeweight="1.5pt"/>
            </w:pict>
          </mc:Fallback>
        </mc:AlternateContent>
      </w:r>
    </w:p>
    <w:tbl>
      <w:tblPr>
        <w:tblW w:w="11088" w:type="dxa"/>
        <w:tblInd w:w="-162" w:type="dxa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522"/>
        <w:gridCol w:w="1530"/>
        <w:gridCol w:w="360"/>
        <w:gridCol w:w="90"/>
        <w:gridCol w:w="1218"/>
        <w:gridCol w:w="3102"/>
        <w:gridCol w:w="474"/>
        <w:gridCol w:w="1416"/>
        <w:gridCol w:w="2160"/>
        <w:gridCol w:w="180"/>
        <w:gridCol w:w="18"/>
      </w:tblGrid>
      <w:tr w:rsidR="009203D2" w14:paraId="639F4366" w14:textId="77777777" w:rsidTr="0013370D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1AC96E" w14:textId="77777777" w:rsidR="009203D2" w:rsidRDefault="009203D2">
            <w:pPr>
              <w:jc w:val="both"/>
            </w:pPr>
            <w:r>
              <w:t>25.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12" w:space="0" w:color="auto"/>
            </w:tcBorders>
          </w:tcPr>
          <w:p w14:paraId="2EAE697D" w14:textId="77777777" w:rsidR="009203D2" w:rsidRDefault="009203D2">
            <w:pPr>
              <w:jc w:val="both"/>
            </w:pPr>
            <w:r>
              <w:t>Equipment Inventory</w:t>
            </w:r>
          </w:p>
        </w:tc>
        <w:tc>
          <w:tcPr>
            <w:tcW w:w="8550" w:type="dxa"/>
            <w:gridSpan w:val="6"/>
            <w:tcBorders>
              <w:top w:val="nil"/>
              <w:bottom w:val="single" w:sz="12" w:space="0" w:color="auto"/>
              <w:right w:val="nil"/>
            </w:tcBorders>
          </w:tcPr>
          <w:p w14:paraId="7411A2CB" w14:textId="77777777" w:rsidR="009203D2" w:rsidRDefault="009203D2">
            <w:pPr>
              <w:jc w:val="both"/>
            </w:pPr>
            <w: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bookmarkStart w:id="125" w:name="Text3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5"/>
          </w:p>
        </w:tc>
      </w:tr>
      <w:tr w:rsidR="009203D2" w14:paraId="6E7CAF41" w14:textId="77777777" w:rsidTr="0013370D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1070" w:type="dxa"/>
            <w:gridSpan w:val="11"/>
            <w:tcBorders>
              <w:top w:val="nil"/>
              <w:bottom w:val="single" w:sz="4" w:space="0" w:color="auto"/>
              <w:right w:val="nil"/>
            </w:tcBorders>
          </w:tcPr>
          <w:p w14:paraId="6FE9916B" w14:textId="77777777" w:rsidR="009203D2" w:rsidRDefault="009203D2">
            <w:r>
              <w:t xml:space="preserve">           List below the equipment to be used to remove overburden and complete the reclamation of the area of land affected.</w:t>
            </w:r>
          </w:p>
        </w:tc>
      </w:tr>
      <w:tr w:rsidR="009203D2" w14:paraId="28607486" w14:textId="77777777" w:rsidTr="0013370D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738" w:type="dxa"/>
            <w:gridSpan w:val="6"/>
            <w:tcBorders>
              <w:top w:val="nil"/>
              <w:bottom w:val="nil"/>
              <w:right w:val="nil"/>
            </w:tcBorders>
          </w:tcPr>
          <w:p w14:paraId="405C3458" w14:textId="77777777" w:rsidR="009203D2" w:rsidRDefault="009203D2">
            <w:pPr>
              <w:jc w:val="center"/>
            </w:pPr>
            <w:r>
              <w:t>Equipment</w:t>
            </w:r>
          </w:p>
        </w:tc>
        <w:tc>
          <w:tcPr>
            <w:tcW w:w="35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50E4D1" w14:textId="77777777" w:rsidR="009203D2" w:rsidRDefault="009203D2">
            <w:pPr>
              <w:jc w:val="center"/>
            </w:pPr>
            <w:r>
              <w:t>Model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66FF64" w14:textId="77777777" w:rsidR="009203D2" w:rsidRDefault="009203D2">
            <w:pPr>
              <w:jc w:val="center"/>
            </w:pPr>
            <w:r>
              <w:t>Condition</w:t>
            </w:r>
          </w:p>
        </w:tc>
      </w:tr>
      <w:tr w:rsidR="009203D2" w14:paraId="0FC35EEE" w14:textId="77777777" w:rsidTr="0013370D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35"/>
        </w:trPr>
        <w:tc>
          <w:tcPr>
            <w:tcW w:w="3738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7630050" w14:textId="77777777" w:rsidR="009203D2" w:rsidRDefault="009203D2"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26" w:name="Text1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6"/>
          </w:p>
        </w:tc>
        <w:tc>
          <w:tcPr>
            <w:tcW w:w="35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0FC96A" w14:textId="77777777" w:rsidR="009203D2" w:rsidRDefault="009203D2"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27" w:name="Text1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7"/>
          </w:p>
        </w:tc>
        <w:tc>
          <w:tcPr>
            <w:tcW w:w="37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EC4DF" w14:textId="77777777" w:rsidR="009203D2" w:rsidRDefault="009203D2"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28" w:name="Text1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8"/>
          </w:p>
        </w:tc>
      </w:tr>
      <w:tr w:rsidR="009203D2" w14:paraId="27669901" w14:textId="77777777" w:rsidTr="0013370D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25"/>
        </w:trPr>
        <w:tc>
          <w:tcPr>
            <w:tcW w:w="3738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551D819D" w14:textId="77777777" w:rsidR="009203D2" w:rsidRDefault="009203D2">
            <w: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129" w:name="Text1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9"/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0243DE" w14:textId="77777777" w:rsidR="009203D2" w:rsidRDefault="009203D2">
            <w: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30" w:name="Text2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0"/>
          </w:p>
        </w:tc>
        <w:tc>
          <w:tcPr>
            <w:tcW w:w="3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F281B4" w14:textId="77777777" w:rsidR="009203D2" w:rsidRDefault="009203D2">
            <w: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131" w:name="Text2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1"/>
          </w:p>
        </w:tc>
      </w:tr>
      <w:tr w:rsidR="009203D2" w14:paraId="422D1F7A" w14:textId="77777777" w:rsidTr="0013370D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25"/>
        </w:trPr>
        <w:tc>
          <w:tcPr>
            <w:tcW w:w="3738" w:type="dxa"/>
            <w:gridSpan w:val="6"/>
            <w:tcBorders>
              <w:top w:val="nil"/>
              <w:right w:val="nil"/>
            </w:tcBorders>
          </w:tcPr>
          <w:p w14:paraId="26088133" w14:textId="77777777" w:rsidR="009203D2" w:rsidRDefault="009203D2">
            <w: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132" w:name="Text2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2"/>
          </w:p>
        </w:tc>
        <w:tc>
          <w:tcPr>
            <w:tcW w:w="3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14018" w14:textId="77777777" w:rsidR="009203D2" w:rsidRDefault="009203D2">
            <w: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133" w:name="Text2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3"/>
          </w:p>
        </w:tc>
        <w:tc>
          <w:tcPr>
            <w:tcW w:w="3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4A5E5" w14:textId="77777777" w:rsidR="009203D2" w:rsidRDefault="009203D2">
            <w: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134" w:name="Text2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4"/>
          </w:p>
        </w:tc>
      </w:tr>
      <w:tr w:rsidR="009203D2" w14:paraId="43561C5A" w14:textId="77777777" w:rsidTr="0013370D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25"/>
        </w:trPr>
        <w:tc>
          <w:tcPr>
            <w:tcW w:w="3738" w:type="dxa"/>
            <w:gridSpan w:val="6"/>
            <w:tcBorders>
              <w:right w:val="nil"/>
            </w:tcBorders>
          </w:tcPr>
          <w:p w14:paraId="581D6AA1" w14:textId="77777777" w:rsidR="009203D2" w:rsidRDefault="009203D2">
            <w: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135" w:name="Text2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5"/>
          </w:p>
        </w:tc>
        <w:tc>
          <w:tcPr>
            <w:tcW w:w="3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07E1F" w14:textId="77777777" w:rsidR="009203D2" w:rsidRDefault="009203D2">
            <w: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136" w:name="Text2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6"/>
          </w:p>
        </w:tc>
        <w:tc>
          <w:tcPr>
            <w:tcW w:w="3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437115" w14:textId="77777777" w:rsidR="009203D2" w:rsidRDefault="009203D2">
            <w: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137" w:name="Text2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7"/>
          </w:p>
        </w:tc>
      </w:tr>
      <w:tr w:rsidR="009203D2" w14:paraId="44176F19" w14:textId="77777777" w:rsidTr="0013370D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25"/>
        </w:trPr>
        <w:tc>
          <w:tcPr>
            <w:tcW w:w="3738" w:type="dxa"/>
            <w:gridSpan w:val="6"/>
            <w:tcBorders>
              <w:right w:val="nil"/>
            </w:tcBorders>
          </w:tcPr>
          <w:p w14:paraId="598A8DEC" w14:textId="77777777" w:rsidR="009203D2" w:rsidRDefault="009203D2">
            <w: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138" w:name="Text2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8"/>
          </w:p>
        </w:tc>
        <w:tc>
          <w:tcPr>
            <w:tcW w:w="3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37FC9" w14:textId="77777777" w:rsidR="009203D2" w:rsidRDefault="009203D2">
            <w: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139" w:name="Text2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9"/>
          </w:p>
        </w:tc>
        <w:tc>
          <w:tcPr>
            <w:tcW w:w="3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FA0ED2" w14:textId="77777777" w:rsidR="009203D2" w:rsidRDefault="009203D2">
            <w: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140" w:name="Text2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0"/>
          </w:p>
        </w:tc>
      </w:tr>
      <w:tr w:rsidR="009203D2" w14:paraId="3763D608" w14:textId="77777777" w:rsidTr="0013370D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25"/>
        </w:trPr>
        <w:tc>
          <w:tcPr>
            <w:tcW w:w="3738" w:type="dxa"/>
            <w:gridSpan w:val="6"/>
            <w:tcBorders>
              <w:right w:val="nil"/>
            </w:tcBorders>
          </w:tcPr>
          <w:p w14:paraId="520DDFA2" w14:textId="77777777" w:rsidR="009203D2" w:rsidRDefault="009203D2">
            <w: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141" w:name="Text2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1"/>
          </w:p>
        </w:tc>
        <w:tc>
          <w:tcPr>
            <w:tcW w:w="3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9239D" w14:textId="77777777" w:rsidR="009203D2" w:rsidRDefault="009203D2">
            <w: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142" w:name="Text2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2"/>
          </w:p>
        </w:tc>
        <w:tc>
          <w:tcPr>
            <w:tcW w:w="3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E82F1B" w14:textId="77777777" w:rsidR="009203D2" w:rsidRDefault="009203D2">
            <w: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143" w:name="Text2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3"/>
          </w:p>
        </w:tc>
      </w:tr>
      <w:tr w:rsidR="009203D2" w14:paraId="13786BC0" w14:textId="77777777" w:rsidTr="0013370D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25"/>
        </w:trPr>
        <w:tc>
          <w:tcPr>
            <w:tcW w:w="3738" w:type="dxa"/>
            <w:gridSpan w:val="6"/>
            <w:tcBorders>
              <w:right w:val="nil"/>
            </w:tcBorders>
          </w:tcPr>
          <w:p w14:paraId="0C16C5BB" w14:textId="77777777" w:rsidR="009203D2" w:rsidRDefault="009203D2">
            <w: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144" w:name="Text2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4"/>
          </w:p>
        </w:tc>
        <w:tc>
          <w:tcPr>
            <w:tcW w:w="3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C3BB9" w14:textId="77777777" w:rsidR="009203D2" w:rsidRDefault="009203D2">
            <w: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145" w:name="Text2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5"/>
          </w:p>
        </w:tc>
        <w:tc>
          <w:tcPr>
            <w:tcW w:w="3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7C092A" w14:textId="77777777" w:rsidR="009203D2" w:rsidRDefault="009203D2">
            <w: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146" w:name="Text2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6"/>
          </w:p>
        </w:tc>
      </w:tr>
      <w:tr w:rsidR="009203D2" w14:paraId="31C57E3A" w14:textId="77777777" w:rsidTr="0013370D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25"/>
        </w:trPr>
        <w:tc>
          <w:tcPr>
            <w:tcW w:w="3738" w:type="dxa"/>
            <w:gridSpan w:val="6"/>
            <w:tcBorders>
              <w:right w:val="nil"/>
            </w:tcBorders>
          </w:tcPr>
          <w:p w14:paraId="0DCA4FE9" w14:textId="77777777" w:rsidR="009203D2" w:rsidRDefault="009203D2">
            <w: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147" w:name="Text2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7"/>
          </w:p>
        </w:tc>
        <w:tc>
          <w:tcPr>
            <w:tcW w:w="3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86919" w14:textId="77777777" w:rsidR="009203D2" w:rsidRDefault="009203D2">
            <w: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148" w:name="Text2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8"/>
          </w:p>
        </w:tc>
        <w:tc>
          <w:tcPr>
            <w:tcW w:w="3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94BA8D" w14:textId="77777777" w:rsidR="009203D2" w:rsidRDefault="009203D2">
            <w: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149" w:name="Text2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9"/>
          </w:p>
        </w:tc>
      </w:tr>
      <w:tr w:rsidR="009203D2" w14:paraId="47F76133" w14:textId="77777777" w:rsidTr="0013370D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25"/>
        </w:trPr>
        <w:tc>
          <w:tcPr>
            <w:tcW w:w="3738" w:type="dxa"/>
            <w:gridSpan w:val="6"/>
            <w:tcBorders>
              <w:right w:val="nil"/>
            </w:tcBorders>
          </w:tcPr>
          <w:p w14:paraId="00884A18" w14:textId="77777777" w:rsidR="009203D2" w:rsidRDefault="009203D2">
            <w: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150" w:name="Text2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0"/>
          </w:p>
        </w:tc>
        <w:tc>
          <w:tcPr>
            <w:tcW w:w="3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F3817" w14:textId="77777777" w:rsidR="009203D2" w:rsidRDefault="009203D2">
            <w: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151" w:name="Text2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1"/>
          </w:p>
        </w:tc>
        <w:tc>
          <w:tcPr>
            <w:tcW w:w="3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6774C5" w14:textId="77777777" w:rsidR="009203D2" w:rsidRDefault="009203D2">
            <w: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152" w:name="Text2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2"/>
          </w:p>
        </w:tc>
      </w:tr>
      <w:tr w:rsidR="009203D2" w14:paraId="4F522DB6" w14:textId="77777777" w:rsidTr="0013370D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25"/>
        </w:trPr>
        <w:tc>
          <w:tcPr>
            <w:tcW w:w="3738" w:type="dxa"/>
            <w:gridSpan w:val="6"/>
            <w:tcBorders>
              <w:right w:val="nil"/>
            </w:tcBorders>
          </w:tcPr>
          <w:p w14:paraId="7858C97D" w14:textId="77777777" w:rsidR="009203D2" w:rsidRDefault="009203D2">
            <w: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153" w:name="Text2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3"/>
          </w:p>
        </w:tc>
        <w:tc>
          <w:tcPr>
            <w:tcW w:w="3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6AE69" w14:textId="77777777" w:rsidR="009203D2" w:rsidRDefault="009203D2">
            <w: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154" w:name="Text2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4"/>
          </w:p>
        </w:tc>
        <w:tc>
          <w:tcPr>
            <w:tcW w:w="3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CD9823" w14:textId="77777777" w:rsidR="009203D2" w:rsidRDefault="009203D2">
            <w: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155" w:name="Text2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5"/>
          </w:p>
        </w:tc>
      </w:tr>
      <w:tr w:rsidR="009203D2" w14:paraId="10EF4E31" w14:textId="77777777" w:rsidTr="0013370D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25"/>
        </w:trPr>
        <w:tc>
          <w:tcPr>
            <w:tcW w:w="3738" w:type="dxa"/>
            <w:gridSpan w:val="6"/>
            <w:tcBorders>
              <w:right w:val="nil"/>
            </w:tcBorders>
          </w:tcPr>
          <w:p w14:paraId="1EB090E6" w14:textId="77777777" w:rsidR="009203D2" w:rsidRDefault="009203D2">
            <w: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156" w:name="Text2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6"/>
          </w:p>
        </w:tc>
        <w:tc>
          <w:tcPr>
            <w:tcW w:w="3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38764" w14:textId="77777777" w:rsidR="009203D2" w:rsidRDefault="009203D2">
            <w: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157" w:name="Text2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7"/>
          </w:p>
        </w:tc>
        <w:tc>
          <w:tcPr>
            <w:tcW w:w="3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DFE3D" w14:textId="77777777" w:rsidR="009203D2" w:rsidRDefault="009203D2">
            <w: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158" w:name="Text2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8"/>
          </w:p>
        </w:tc>
      </w:tr>
      <w:tr w:rsidR="009203D2" w14:paraId="3D793CE2" w14:textId="77777777" w:rsidTr="0013370D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25"/>
        </w:trPr>
        <w:tc>
          <w:tcPr>
            <w:tcW w:w="3738" w:type="dxa"/>
            <w:gridSpan w:val="6"/>
            <w:tcBorders>
              <w:right w:val="nil"/>
            </w:tcBorders>
          </w:tcPr>
          <w:p w14:paraId="47977415" w14:textId="77777777" w:rsidR="009203D2" w:rsidRDefault="009203D2">
            <w: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159" w:name="Text2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9"/>
          </w:p>
        </w:tc>
        <w:tc>
          <w:tcPr>
            <w:tcW w:w="3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D3202" w14:textId="77777777" w:rsidR="009203D2" w:rsidRDefault="009203D2">
            <w: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160" w:name="Text2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0"/>
          </w:p>
        </w:tc>
        <w:tc>
          <w:tcPr>
            <w:tcW w:w="3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842B2D" w14:textId="77777777" w:rsidR="009203D2" w:rsidRDefault="009203D2">
            <w: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161" w:name="Text2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1"/>
          </w:p>
        </w:tc>
      </w:tr>
      <w:tr w:rsidR="009203D2" w14:paraId="0B417CE1" w14:textId="77777777" w:rsidTr="0013370D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25"/>
        </w:trPr>
        <w:tc>
          <w:tcPr>
            <w:tcW w:w="3738" w:type="dxa"/>
            <w:gridSpan w:val="6"/>
            <w:tcBorders>
              <w:right w:val="nil"/>
            </w:tcBorders>
          </w:tcPr>
          <w:p w14:paraId="6F217447" w14:textId="77777777" w:rsidR="009203D2" w:rsidRDefault="009203D2">
            <w: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162" w:name="Text2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2"/>
          </w:p>
        </w:tc>
        <w:tc>
          <w:tcPr>
            <w:tcW w:w="3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6C140" w14:textId="77777777" w:rsidR="009203D2" w:rsidRDefault="009203D2">
            <w: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163" w:name="Text2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3"/>
          </w:p>
        </w:tc>
        <w:tc>
          <w:tcPr>
            <w:tcW w:w="3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E09F05" w14:textId="77777777" w:rsidR="009203D2" w:rsidRDefault="009203D2">
            <w: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164" w:name="Text2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4"/>
          </w:p>
        </w:tc>
      </w:tr>
      <w:tr w:rsidR="009203D2" w14:paraId="6B6E9CB9" w14:textId="77777777" w:rsidTr="0013370D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25"/>
        </w:trPr>
        <w:tc>
          <w:tcPr>
            <w:tcW w:w="3738" w:type="dxa"/>
            <w:gridSpan w:val="6"/>
            <w:tcBorders>
              <w:right w:val="nil"/>
            </w:tcBorders>
          </w:tcPr>
          <w:p w14:paraId="6A60732A" w14:textId="77777777" w:rsidR="009203D2" w:rsidRDefault="009203D2">
            <w: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165" w:name="Text2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5"/>
          </w:p>
        </w:tc>
        <w:tc>
          <w:tcPr>
            <w:tcW w:w="3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F11A4" w14:textId="77777777" w:rsidR="009203D2" w:rsidRDefault="009203D2">
            <w: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166" w:name="Text2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6"/>
          </w:p>
        </w:tc>
        <w:tc>
          <w:tcPr>
            <w:tcW w:w="3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C46BF6" w14:textId="77777777" w:rsidR="009203D2" w:rsidRDefault="009203D2">
            <w: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167" w:name="Text2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7"/>
          </w:p>
        </w:tc>
      </w:tr>
      <w:tr w:rsidR="009203D2" w14:paraId="5C1BDDF6" w14:textId="77777777" w:rsidTr="0013370D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25"/>
        </w:trPr>
        <w:tc>
          <w:tcPr>
            <w:tcW w:w="3738" w:type="dxa"/>
            <w:gridSpan w:val="6"/>
            <w:tcBorders>
              <w:bottom w:val="nil"/>
              <w:right w:val="nil"/>
            </w:tcBorders>
          </w:tcPr>
          <w:p w14:paraId="0D7F55AE" w14:textId="77777777" w:rsidR="009203D2" w:rsidRDefault="009203D2">
            <w: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168" w:name="Text2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8"/>
          </w:p>
        </w:tc>
        <w:tc>
          <w:tcPr>
            <w:tcW w:w="3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69A0C" w14:textId="77777777" w:rsidR="009203D2" w:rsidRDefault="009203D2">
            <w: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169" w:name="Text2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9"/>
          </w:p>
        </w:tc>
        <w:tc>
          <w:tcPr>
            <w:tcW w:w="3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50B426" w14:textId="77777777" w:rsidR="009203D2" w:rsidRDefault="009203D2">
            <w: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170" w:name="Text2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0"/>
          </w:p>
        </w:tc>
      </w:tr>
      <w:tr w:rsidR="009203D2" w14:paraId="3367CC53" w14:textId="77777777" w:rsidTr="0013370D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79"/>
        </w:trPr>
        <w:tc>
          <w:tcPr>
            <w:tcW w:w="3738" w:type="dxa"/>
            <w:gridSpan w:val="6"/>
            <w:tcBorders>
              <w:top w:val="nil"/>
              <w:bottom w:val="nil"/>
              <w:right w:val="nil"/>
            </w:tcBorders>
          </w:tcPr>
          <w:p w14:paraId="341EFD23" w14:textId="77777777" w:rsidR="009203D2" w:rsidRDefault="009203D2">
            <w: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bookmarkStart w:id="171" w:name="Text3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1"/>
          </w:p>
        </w:tc>
        <w:tc>
          <w:tcPr>
            <w:tcW w:w="3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1E83B" w14:textId="77777777" w:rsidR="009203D2" w:rsidRDefault="009203D2">
            <w: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bookmarkStart w:id="172" w:name="Text3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2"/>
          </w:p>
        </w:tc>
        <w:tc>
          <w:tcPr>
            <w:tcW w:w="3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96E1F9" w14:textId="77777777" w:rsidR="009203D2" w:rsidRDefault="009203D2">
            <w: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bookmarkStart w:id="173" w:name="Text3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3"/>
          </w:p>
        </w:tc>
      </w:tr>
      <w:tr w:rsidR="009203D2" w14:paraId="4388DAE8" w14:textId="77777777" w:rsidTr="0013370D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79"/>
        </w:trPr>
        <w:tc>
          <w:tcPr>
            <w:tcW w:w="3738" w:type="dxa"/>
            <w:gridSpan w:val="6"/>
            <w:tcBorders>
              <w:top w:val="nil"/>
              <w:bottom w:val="nil"/>
              <w:right w:val="nil"/>
            </w:tcBorders>
          </w:tcPr>
          <w:p w14:paraId="30164ED7" w14:textId="77777777" w:rsidR="009203D2" w:rsidRDefault="009203D2">
            <w: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174" w:name="Text2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4"/>
          </w:p>
        </w:tc>
        <w:tc>
          <w:tcPr>
            <w:tcW w:w="3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B5AE8" w14:textId="77777777" w:rsidR="009203D2" w:rsidRDefault="009203D2">
            <w: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175" w:name="Text2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5"/>
          </w:p>
        </w:tc>
        <w:tc>
          <w:tcPr>
            <w:tcW w:w="3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3B5717" w14:textId="77777777" w:rsidR="009203D2" w:rsidRDefault="009203D2">
            <w: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176" w:name="Text2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6"/>
          </w:p>
        </w:tc>
      </w:tr>
      <w:tr w:rsidR="009203D2" w14:paraId="485713E0" w14:textId="77777777" w:rsidTr="00133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</w:trPr>
        <w:tc>
          <w:tcPr>
            <w:tcW w:w="5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442D00B" w14:textId="77777777" w:rsidR="009203D2" w:rsidRDefault="009203D2">
            <w:r>
              <w:t>2</w:t>
            </w:r>
            <w:bookmarkStart w:id="177" w:name="Text346"/>
            <w:r>
              <w:t>6.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2342710" w14:textId="77777777" w:rsidR="009203D2" w:rsidRDefault="009203D2">
            <w:r>
              <w:t xml:space="preserve">Spoil Handling Plan     </w:t>
            </w:r>
          </w:p>
        </w:tc>
        <w:tc>
          <w:tcPr>
            <w:tcW w:w="864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5CB6E65" w14:textId="77777777" w:rsidR="009203D2" w:rsidRDefault="009203D2">
            <w: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7"/>
          </w:p>
        </w:tc>
      </w:tr>
      <w:tr w:rsidR="009203D2" w14:paraId="1F057301" w14:textId="77777777" w:rsidTr="0013370D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2"/>
          <w:gridAfter w:val="1"/>
          <w:wBefore w:w="540" w:type="dxa"/>
          <w:wAfter w:w="18" w:type="dxa"/>
        </w:trPr>
        <w:tc>
          <w:tcPr>
            <w:tcW w:w="10530" w:type="dxa"/>
            <w:gridSpan w:val="9"/>
          </w:tcPr>
          <w:p w14:paraId="4FA24387" w14:textId="77777777" w:rsidR="009203D2" w:rsidRDefault="009203D2">
            <w:r>
              <w:t>Describe below the handling of all spoil including all calculations of the generation and disposal of spoil.</w:t>
            </w:r>
          </w:p>
        </w:tc>
      </w:tr>
      <w:tr w:rsidR="009203D2" w14:paraId="057B66F0" w14:textId="77777777" w:rsidTr="00133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hRule="exact" w:val="3900"/>
        </w:trPr>
        <w:tc>
          <w:tcPr>
            <w:tcW w:w="110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F19A27D" w14:textId="77777777" w:rsidR="009203D2" w:rsidRDefault="009203D2">
            <w: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178" w:name="Text2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8"/>
          </w:p>
        </w:tc>
      </w:tr>
      <w:tr w:rsidR="009203D2" w14:paraId="6C1F7FFD" w14:textId="77777777" w:rsidTr="00133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</w:trPr>
        <w:tc>
          <w:tcPr>
            <w:tcW w:w="5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28AA46" w14:textId="77777777" w:rsidR="009203D2" w:rsidRDefault="009203D2">
            <w:r>
              <w:t>27.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193C43" w14:textId="77777777" w:rsidR="009203D2" w:rsidRDefault="009203D2">
            <w:r>
              <w:t xml:space="preserve">Toxic Materials     </w:t>
            </w:r>
          </w:p>
        </w:tc>
        <w:tc>
          <w:tcPr>
            <w:tcW w:w="900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429A158" w14:textId="77777777" w:rsidR="009203D2" w:rsidRDefault="009203D2">
            <w: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bookmarkStart w:id="179" w:name="Text3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9"/>
          </w:p>
        </w:tc>
      </w:tr>
      <w:tr w:rsidR="009203D2" w14:paraId="6D85946C" w14:textId="77777777" w:rsidTr="0013370D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2"/>
          <w:gridAfter w:val="1"/>
          <w:wBefore w:w="540" w:type="dxa"/>
          <w:wAfter w:w="18" w:type="dxa"/>
        </w:trPr>
        <w:tc>
          <w:tcPr>
            <w:tcW w:w="105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7DF0A5" w14:textId="77777777" w:rsidR="009203D2" w:rsidRDefault="009203D2">
            <w:r>
              <w:t xml:space="preserve">If toxic </w:t>
            </w:r>
            <w:proofErr w:type="gramStart"/>
            <w:r>
              <w:t>are</w:t>
            </w:r>
            <w:proofErr w:type="gramEnd"/>
            <w:r>
              <w:t xml:space="preserve"> to be encountered, describe how they will be handled. </w:t>
            </w:r>
          </w:p>
        </w:tc>
      </w:tr>
      <w:tr w:rsidR="009203D2" w14:paraId="51C88228" w14:textId="77777777" w:rsidTr="00133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3807"/>
        </w:trPr>
        <w:tc>
          <w:tcPr>
            <w:tcW w:w="110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89BF310" w14:textId="77777777" w:rsidR="009203D2" w:rsidRDefault="009203D2">
            <w:r>
              <w:lastRenderedPageBreak/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180" w:name="Text2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0"/>
          </w:p>
        </w:tc>
      </w:tr>
      <w:tr w:rsidR="008A367C" w14:paraId="78C7BF8D" w14:textId="77777777" w:rsidTr="00133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7"/>
          <w:gridAfter w:val="3"/>
          <w:wBefore w:w="6840" w:type="dxa"/>
          <w:wAfter w:w="2358" w:type="dxa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60E1A" w14:textId="77777777" w:rsidR="008A367C" w:rsidRDefault="008A367C" w:rsidP="00AA5CED"/>
        </w:tc>
      </w:tr>
      <w:tr w:rsidR="0013370D" w14:paraId="4B6D9339" w14:textId="77777777" w:rsidTr="00133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7"/>
          <w:gridAfter w:val="2"/>
          <w:wBefore w:w="6840" w:type="dxa"/>
          <w:wAfter w:w="198" w:type="dxa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C88B3" w14:textId="77777777" w:rsidR="0013370D" w:rsidRDefault="0013370D" w:rsidP="00AA5CED">
            <w:r>
              <w:t>Application Number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4F3E6" w14:textId="77777777" w:rsidR="0013370D" w:rsidRDefault="0013370D" w:rsidP="00AA5CED">
            <w: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45B5D549" w14:textId="7772E892" w:rsidR="009203D2" w:rsidRDefault="00E86EA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6CA9100" wp14:editId="1DE864E2">
                <wp:simplePos x="0" y="0"/>
                <wp:positionH relativeFrom="column">
                  <wp:posOffset>-182880</wp:posOffset>
                </wp:positionH>
                <wp:positionV relativeFrom="paragraph">
                  <wp:posOffset>128270</wp:posOffset>
                </wp:positionV>
                <wp:extent cx="7040880" cy="8832850"/>
                <wp:effectExtent l="0" t="0" r="0" b="0"/>
                <wp:wrapNone/>
                <wp:docPr id="162102854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0880" cy="8832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773F2" id="Rectangle 5" o:spid="_x0000_s1026" style="position:absolute;margin-left:-14.4pt;margin-top:10.1pt;width:554.4pt;height:69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" o:allowincell="f" filled="f" strokeweight="1.5pt"/>
            </w:pict>
          </mc:Fallback>
        </mc:AlternateConten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610"/>
        <w:gridCol w:w="7920"/>
      </w:tblGrid>
      <w:tr w:rsidR="009203D2" w14:paraId="63D50DD5" w14:textId="77777777">
        <w:tblPrEx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C43AB7" w14:textId="77777777" w:rsidR="009203D2" w:rsidRDefault="009203D2">
            <w:r>
              <w:t>28.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0D7F95" w14:textId="77777777" w:rsidR="009203D2" w:rsidRDefault="009203D2">
            <w:r>
              <w:t xml:space="preserve">Backfilling and Grading Plan    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E44FC5" w14:textId="77777777" w:rsidR="009203D2" w:rsidRDefault="009203D2">
            <w: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181" w:name="Text3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1"/>
          </w:p>
        </w:tc>
      </w:tr>
      <w:tr w:rsidR="009203D2" w14:paraId="03878D3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540" w:type="dxa"/>
        </w:trPr>
        <w:tc>
          <w:tcPr>
            <w:tcW w:w="10530" w:type="dxa"/>
            <w:gridSpan w:val="2"/>
          </w:tcPr>
          <w:p w14:paraId="7F809957" w14:textId="77777777" w:rsidR="009203D2" w:rsidRDefault="009203D2">
            <w:r>
              <w:t>Describe the plan for grading and backfilling the area of land affected.</w:t>
            </w:r>
          </w:p>
        </w:tc>
      </w:tr>
      <w:tr w:rsidR="009203D2" w14:paraId="085CDC1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1960"/>
        </w:trPr>
        <w:tc>
          <w:tcPr>
            <w:tcW w:w="11070" w:type="dxa"/>
            <w:gridSpan w:val="3"/>
          </w:tcPr>
          <w:p w14:paraId="0240BB44" w14:textId="77777777" w:rsidR="009203D2" w:rsidRDefault="009203D2"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82" w:name="Text1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2"/>
          </w:p>
        </w:tc>
      </w:tr>
      <w:tr w:rsidR="009203D2" w14:paraId="47CEAFFD" w14:textId="7777777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D746DFE" w14:textId="77777777" w:rsidR="009203D2" w:rsidRDefault="009203D2">
            <w:r>
              <w:t>29.</w:t>
            </w:r>
          </w:p>
        </w:tc>
        <w:tc>
          <w:tcPr>
            <w:tcW w:w="105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6ACA1FA" w14:textId="77777777" w:rsidR="009203D2" w:rsidRDefault="009203D2">
            <w:r>
              <w:t>Revegetation Plan</w:t>
            </w:r>
          </w:p>
        </w:tc>
      </w:tr>
    </w:tbl>
    <w:p w14:paraId="5F425147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6930"/>
        <w:gridCol w:w="2970"/>
      </w:tblGrid>
      <w:tr w:rsidR="009203D2" w14:paraId="6A86F782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E34FEDE" w14:textId="77777777" w:rsidR="009203D2" w:rsidRDefault="009203D2">
            <w:pPr>
              <w:pStyle w:val="Header"/>
              <w:tabs>
                <w:tab w:val="clear" w:pos="4320"/>
                <w:tab w:val="clear" w:pos="8640"/>
              </w:tabs>
            </w:pPr>
            <w:r>
              <w:t>1.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2222379C" w14:textId="77777777" w:rsidR="009203D2" w:rsidRDefault="009203D2">
            <w:r>
              <w:t>Specify material that will be redistributed on the regraded area as a topsoil medium.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15BC0E8D" w14:textId="77777777" w:rsidR="009203D2" w:rsidRDefault="009203D2">
            <w: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bookmarkStart w:id="183" w:name="Text3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3"/>
          </w:p>
        </w:tc>
      </w:tr>
    </w:tbl>
    <w:p w14:paraId="56D23095" w14:textId="77777777" w:rsidR="009203D2" w:rsidRDefault="009203D2">
      <w:pPr>
        <w:pStyle w:val="Header"/>
        <w:tabs>
          <w:tab w:val="clear" w:pos="4320"/>
          <w:tab w:val="clear" w:pos="8640"/>
        </w:tabs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5940"/>
        <w:gridCol w:w="3960"/>
      </w:tblGrid>
      <w:tr w:rsidR="009203D2" w14:paraId="659761B8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89EB5B8" w14:textId="77777777" w:rsidR="009203D2" w:rsidRDefault="009203D2">
            <w:pPr>
              <w:pStyle w:val="Header"/>
              <w:tabs>
                <w:tab w:val="clear" w:pos="4320"/>
                <w:tab w:val="clear" w:pos="8640"/>
              </w:tabs>
            </w:pPr>
            <w:r>
              <w:t>2.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5BAE3BC5" w14:textId="77777777" w:rsidR="009203D2" w:rsidRDefault="009203D2">
            <w:r>
              <w:t>Detail results of chemical and physical analysis of the topsoil material.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</w:tcPr>
          <w:p w14:paraId="4637CBEF" w14:textId="77777777" w:rsidR="009203D2" w:rsidRDefault="009203D2">
            <w: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B8CBE23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630"/>
        <w:gridCol w:w="810"/>
        <w:gridCol w:w="630"/>
        <w:gridCol w:w="900"/>
        <w:gridCol w:w="630"/>
        <w:gridCol w:w="1350"/>
        <w:gridCol w:w="630"/>
        <w:gridCol w:w="1080"/>
        <w:gridCol w:w="630"/>
        <w:gridCol w:w="1170"/>
        <w:gridCol w:w="630"/>
      </w:tblGrid>
      <w:tr w:rsidR="009203D2" w:rsidRPr="00A03809" w14:paraId="17818A3D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1672CF0" w14:textId="77777777" w:rsidR="009203D2" w:rsidRPr="00A03809" w:rsidRDefault="009203D2">
            <w:pPr>
              <w:rPr>
                <w:sz w:val="16"/>
                <w:szCs w:val="16"/>
              </w:rPr>
            </w:pPr>
            <w:r w:rsidRPr="00A03809">
              <w:rPr>
                <w:sz w:val="16"/>
                <w:szCs w:val="16"/>
              </w:rPr>
              <w:t>P</w:t>
            </w:r>
            <w:bookmarkStart w:id="184" w:name="Text77"/>
            <w:r w:rsidRPr="00A03809">
              <w:rPr>
                <w:sz w:val="16"/>
                <w:szCs w:val="16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4E33E680" w14:textId="77777777" w:rsidR="009203D2" w:rsidRPr="00A03809" w:rsidRDefault="009203D2">
            <w:pPr>
              <w:rPr>
                <w:sz w:val="16"/>
                <w:szCs w:val="16"/>
              </w:rPr>
            </w:pPr>
            <w:r w:rsidRPr="00A03809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85" w:name="Text75"/>
            <w:r w:rsidRPr="00A03809">
              <w:rPr>
                <w:sz w:val="16"/>
                <w:szCs w:val="16"/>
              </w:rPr>
              <w:instrText xml:space="preserve"> FORMTEXT </w:instrText>
            </w:r>
            <w:r w:rsidRPr="00A03809">
              <w:rPr>
                <w:sz w:val="16"/>
                <w:szCs w:val="16"/>
              </w:rPr>
            </w:r>
            <w:r w:rsidRPr="00A03809">
              <w:rPr>
                <w:sz w:val="16"/>
                <w:szCs w:val="16"/>
              </w:rPr>
              <w:fldChar w:fldCharType="separate"/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sz w:val="16"/>
                <w:szCs w:val="16"/>
              </w:rPr>
              <w:fldChar w:fldCharType="end"/>
            </w:r>
            <w:bookmarkEnd w:id="185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81EAB3F" w14:textId="77777777" w:rsidR="009203D2" w:rsidRPr="00A03809" w:rsidRDefault="009203D2">
            <w:pPr>
              <w:rPr>
                <w:sz w:val="16"/>
                <w:szCs w:val="16"/>
              </w:rPr>
            </w:pPr>
            <w:r w:rsidRPr="00A03809">
              <w:rPr>
                <w:sz w:val="16"/>
                <w:szCs w:val="16"/>
              </w:rPr>
              <w:t>Nitrogen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0B9C5533" w14:textId="77777777" w:rsidR="009203D2" w:rsidRPr="00A03809" w:rsidRDefault="009203D2">
            <w:pPr>
              <w:rPr>
                <w:sz w:val="16"/>
                <w:szCs w:val="16"/>
              </w:rPr>
            </w:pPr>
            <w:r w:rsidRPr="00A03809">
              <w:rPr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86" w:name="Text76"/>
            <w:r w:rsidRPr="00A03809">
              <w:rPr>
                <w:sz w:val="16"/>
                <w:szCs w:val="16"/>
              </w:rPr>
              <w:instrText xml:space="preserve"> FORMTEXT </w:instrText>
            </w:r>
            <w:r w:rsidRPr="00A03809">
              <w:rPr>
                <w:sz w:val="16"/>
                <w:szCs w:val="16"/>
              </w:rPr>
            </w:r>
            <w:r w:rsidRPr="00A03809">
              <w:rPr>
                <w:sz w:val="16"/>
                <w:szCs w:val="16"/>
              </w:rPr>
              <w:fldChar w:fldCharType="separate"/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sz w:val="16"/>
                <w:szCs w:val="16"/>
              </w:rPr>
              <w:fldChar w:fldCharType="end"/>
            </w:r>
            <w:bookmarkEnd w:id="186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77D39AE" w14:textId="77777777" w:rsidR="009203D2" w:rsidRPr="00A03809" w:rsidRDefault="009203D2">
            <w:pPr>
              <w:rPr>
                <w:sz w:val="16"/>
                <w:szCs w:val="16"/>
              </w:rPr>
            </w:pPr>
            <w:r w:rsidRPr="00A03809">
              <w:rPr>
                <w:sz w:val="16"/>
                <w:szCs w:val="16"/>
              </w:rPr>
              <w:t>Potassium</w:t>
            </w:r>
          </w:p>
        </w:tc>
        <w:bookmarkEnd w:id="184"/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A8BDE" w14:textId="77777777" w:rsidR="009203D2" w:rsidRPr="00A03809" w:rsidRDefault="009203D2">
            <w:pPr>
              <w:rPr>
                <w:sz w:val="16"/>
                <w:szCs w:val="16"/>
              </w:rPr>
            </w:pPr>
            <w:r w:rsidRPr="00A03809">
              <w:rPr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87" w:name="Text81"/>
            <w:r w:rsidRPr="00A03809">
              <w:rPr>
                <w:sz w:val="16"/>
                <w:szCs w:val="16"/>
              </w:rPr>
              <w:instrText xml:space="preserve"> FORMTEXT </w:instrText>
            </w:r>
            <w:r w:rsidRPr="00A03809">
              <w:rPr>
                <w:sz w:val="16"/>
                <w:szCs w:val="16"/>
              </w:rPr>
            </w:r>
            <w:r w:rsidRPr="00A03809">
              <w:rPr>
                <w:sz w:val="16"/>
                <w:szCs w:val="16"/>
              </w:rPr>
              <w:fldChar w:fldCharType="separate"/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sz w:val="16"/>
                <w:szCs w:val="16"/>
              </w:rPr>
              <w:fldChar w:fldCharType="end"/>
            </w:r>
            <w:bookmarkEnd w:id="187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774C4AE" w14:textId="77777777" w:rsidR="009203D2" w:rsidRPr="00A03809" w:rsidRDefault="009203D2">
            <w:pPr>
              <w:rPr>
                <w:sz w:val="16"/>
                <w:szCs w:val="16"/>
              </w:rPr>
            </w:pPr>
            <w:r w:rsidRPr="00A03809">
              <w:rPr>
                <w:sz w:val="16"/>
                <w:szCs w:val="16"/>
              </w:rPr>
              <w:t>Organic Material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9F271" w14:textId="77777777" w:rsidR="009203D2" w:rsidRPr="00A03809" w:rsidRDefault="009203D2">
            <w:pPr>
              <w:rPr>
                <w:sz w:val="16"/>
                <w:szCs w:val="16"/>
              </w:rPr>
            </w:pPr>
            <w:r w:rsidRPr="00A03809">
              <w:rPr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88" w:name="Text78"/>
            <w:r w:rsidRPr="00A03809">
              <w:rPr>
                <w:sz w:val="16"/>
                <w:szCs w:val="16"/>
              </w:rPr>
              <w:instrText xml:space="preserve"> FORMTEXT </w:instrText>
            </w:r>
            <w:r w:rsidRPr="00A03809">
              <w:rPr>
                <w:sz w:val="16"/>
                <w:szCs w:val="16"/>
              </w:rPr>
            </w:r>
            <w:r w:rsidRPr="00A03809">
              <w:rPr>
                <w:sz w:val="16"/>
                <w:szCs w:val="16"/>
              </w:rPr>
              <w:fldChar w:fldCharType="separate"/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sz w:val="16"/>
                <w:szCs w:val="16"/>
              </w:rPr>
              <w:fldChar w:fldCharType="end"/>
            </w:r>
            <w:bookmarkEnd w:id="188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3C6D1D7" w14:textId="77777777" w:rsidR="009203D2" w:rsidRPr="00A03809" w:rsidRDefault="009203D2">
            <w:pPr>
              <w:rPr>
                <w:sz w:val="16"/>
                <w:szCs w:val="16"/>
              </w:rPr>
            </w:pPr>
            <w:r w:rsidRPr="00A03809">
              <w:rPr>
                <w:sz w:val="16"/>
                <w:szCs w:val="16"/>
              </w:rPr>
              <w:t>Phosphorous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4D6CD116" w14:textId="77777777" w:rsidR="009203D2" w:rsidRPr="00A03809" w:rsidRDefault="009203D2">
            <w:pPr>
              <w:rPr>
                <w:sz w:val="16"/>
                <w:szCs w:val="16"/>
              </w:rPr>
            </w:pPr>
            <w:r w:rsidRPr="00A03809">
              <w:rPr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89" w:name="Text79"/>
            <w:r w:rsidRPr="00A03809">
              <w:rPr>
                <w:sz w:val="16"/>
                <w:szCs w:val="16"/>
              </w:rPr>
              <w:instrText xml:space="preserve"> FORMTEXT </w:instrText>
            </w:r>
            <w:r w:rsidRPr="00A03809">
              <w:rPr>
                <w:sz w:val="16"/>
                <w:szCs w:val="16"/>
              </w:rPr>
            </w:r>
            <w:r w:rsidRPr="00A03809">
              <w:rPr>
                <w:sz w:val="16"/>
                <w:szCs w:val="16"/>
              </w:rPr>
              <w:fldChar w:fldCharType="separate"/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sz w:val="16"/>
                <w:szCs w:val="16"/>
              </w:rPr>
              <w:fldChar w:fldCharType="end"/>
            </w:r>
            <w:bookmarkEnd w:id="189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29E2ABB" w14:textId="77777777" w:rsidR="009203D2" w:rsidRPr="00A03809" w:rsidRDefault="009203D2">
            <w:pPr>
              <w:rPr>
                <w:sz w:val="16"/>
                <w:szCs w:val="16"/>
              </w:rPr>
            </w:pPr>
            <w:r w:rsidRPr="00A03809">
              <w:rPr>
                <w:sz w:val="16"/>
                <w:szCs w:val="16"/>
              </w:rPr>
              <w:t>Texture Class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68DA3DCB" w14:textId="77777777" w:rsidR="009203D2" w:rsidRPr="00A03809" w:rsidRDefault="009203D2">
            <w:pPr>
              <w:rPr>
                <w:sz w:val="16"/>
                <w:szCs w:val="16"/>
              </w:rPr>
            </w:pPr>
            <w:r w:rsidRPr="00A03809">
              <w:rPr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90" w:name="Text80"/>
            <w:r w:rsidRPr="00A03809">
              <w:rPr>
                <w:sz w:val="16"/>
                <w:szCs w:val="16"/>
              </w:rPr>
              <w:instrText xml:space="preserve"> FORMTEXT </w:instrText>
            </w:r>
            <w:r w:rsidRPr="00A03809">
              <w:rPr>
                <w:sz w:val="16"/>
                <w:szCs w:val="16"/>
              </w:rPr>
            </w:r>
            <w:r w:rsidRPr="00A03809">
              <w:rPr>
                <w:sz w:val="16"/>
                <w:szCs w:val="16"/>
              </w:rPr>
              <w:fldChar w:fldCharType="separate"/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noProof/>
                <w:sz w:val="16"/>
                <w:szCs w:val="16"/>
              </w:rPr>
              <w:t> </w:t>
            </w:r>
            <w:r w:rsidRPr="00A03809">
              <w:rPr>
                <w:sz w:val="16"/>
                <w:szCs w:val="16"/>
              </w:rPr>
              <w:fldChar w:fldCharType="end"/>
            </w:r>
            <w:bookmarkEnd w:id="190"/>
          </w:p>
        </w:tc>
      </w:tr>
    </w:tbl>
    <w:p w14:paraId="5FA0F271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6660"/>
        <w:gridCol w:w="3240"/>
      </w:tblGrid>
      <w:tr w:rsidR="009203D2" w14:paraId="48BFEE59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C81C04D" w14:textId="77777777" w:rsidR="009203D2" w:rsidRDefault="009203D2">
            <w:r>
              <w:t>3.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58BB2F59" w14:textId="77777777" w:rsidR="009203D2" w:rsidRDefault="009203D2">
            <w:r>
              <w:t>Specify the minimum application fee rate, in tons/acre of agricultural limestone.</w:t>
            </w: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</w:tcPr>
          <w:p w14:paraId="20146052" w14:textId="77777777" w:rsidR="009203D2" w:rsidRDefault="009203D2"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91" w:name="Text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1"/>
          </w:p>
        </w:tc>
      </w:tr>
    </w:tbl>
    <w:p w14:paraId="0627ADE4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5220"/>
        <w:gridCol w:w="4680"/>
      </w:tblGrid>
      <w:tr w:rsidR="009203D2" w14:paraId="40C553A0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B46CA56" w14:textId="77777777" w:rsidR="009203D2" w:rsidRDefault="009203D2">
            <w:pPr>
              <w:pStyle w:val="Header"/>
              <w:tabs>
                <w:tab w:val="clear" w:pos="4320"/>
                <w:tab w:val="clear" w:pos="8640"/>
              </w:tabs>
            </w:pPr>
            <w:r>
              <w:t>4.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25CD1C29" w14:textId="77777777" w:rsidR="009203D2" w:rsidRDefault="009203D2">
            <w:r>
              <w:t>Analysis and minimum application rate of fertilizers required:</w:t>
            </w: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</w:tcPr>
          <w:p w14:paraId="48BE1F58" w14:textId="77777777" w:rsidR="009203D2" w:rsidRDefault="009203D2">
            <w: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D26071A" w14:textId="77777777" w:rsidR="009203D2" w:rsidRDefault="009203D2">
      <w:pPr>
        <w:spacing w:line="120" w:lineRule="auto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50"/>
        <w:gridCol w:w="630"/>
        <w:gridCol w:w="360"/>
        <w:gridCol w:w="630"/>
        <w:gridCol w:w="630"/>
        <w:gridCol w:w="630"/>
        <w:gridCol w:w="1080"/>
        <w:gridCol w:w="630"/>
        <w:gridCol w:w="450"/>
        <w:gridCol w:w="630"/>
        <w:gridCol w:w="360"/>
        <w:gridCol w:w="630"/>
        <w:gridCol w:w="630"/>
        <w:gridCol w:w="630"/>
        <w:gridCol w:w="1260"/>
      </w:tblGrid>
      <w:tr w:rsidR="009203D2" w14:paraId="2C5ACCC2" w14:textId="77777777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66EB5273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92" w:name="Text84"/>
            <w:bookmarkStart w:id="193" w:name="Text85"/>
            <w:bookmarkStart w:id="194" w:name="Text8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2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CC6F618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N,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27DBDB46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3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77DD47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P,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0C641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95" w:name="Text8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5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672A72C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K, @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40A9E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96" w:name="Text8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6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F981BC0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LBS/ACRE;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496D721C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97" w:name="Text8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7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6BF8274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N,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7BFC4D4A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4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92E1615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P,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811E365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98" w:name="Text9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8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14D6346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K, @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0E63625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99" w:name="Text9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9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AB7E861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LBS/ACRE;</w:t>
            </w:r>
          </w:p>
        </w:tc>
      </w:tr>
    </w:tbl>
    <w:p w14:paraId="326E05D8" w14:textId="77777777" w:rsidR="009203D2" w:rsidRDefault="009203D2">
      <w:pPr>
        <w:spacing w:line="120" w:lineRule="auto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50"/>
        <w:gridCol w:w="630"/>
        <w:gridCol w:w="360"/>
        <w:gridCol w:w="630"/>
        <w:gridCol w:w="630"/>
        <w:gridCol w:w="630"/>
        <w:gridCol w:w="1080"/>
        <w:gridCol w:w="630"/>
        <w:gridCol w:w="450"/>
        <w:gridCol w:w="630"/>
        <w:gridCol w:w="360"/>
        <w:gridCol w:w="630"/>
        <w:gridCol w:w="630"/>
        <w:gridCol w:w="630"/>
        <w:gridCol w:w="1260"/>
      </w:tblGrid>
      <w:tr w:rsidR="009203D2" w14:paraId="601D8061" w14:textId="77777777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41E3015E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CB83B15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N,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02BF567F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165ECA7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P,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48415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FBBFA0D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K, @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4CF6A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145F7BD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LBS/ACRE;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343DEC85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6A78282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N,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2346870D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B7BEAF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P,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1B2BEC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C70C93C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K, @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0DE4EE19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28EECC2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LBS/ACRE;</w:t>
            </w:r>
          </w:p>
        </w:tc>
      </w:tr>
    </w:tbl>
    <w:p w14:paraId="66D2E207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530"/>
        <w:gridCol w:w="8370"/>
      </w:tblGrid>
      <w:tr w:rsidR="009203D2" w14:paraId="5B90F6DC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33609C0" w14:textId="77777777" w:rsidR="009203D2" w:rsidRDefault="009203D2">
            <w:r>
              <w:t>5.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B20D11C" w14:textId="77777777" w:rsidR="009203D2" w:rsidRDefault="009203D2">
            <w:proofErr w:type="gramStart"/>
            <w:r>
              <w:t>Seeding</w:t>
            </w:r>
            <w:proofErr w:type="gramEnd"/>
            <w:r>
              <w:t xml:space="preserve"> Date(s)</w:t>
            </w:r>
          </w:p>
        </w:tc>
        <w:tc>
          <w:tcPr>
            <w:tcW w:w="8370" w:type="dxa"/>
            <w:tcBorders>
              <w:top w:val="nil"/>
              <w:left w:val="nil"/>
              <w:right w:val="nil"/>
            </w:tcBorders>
          </w:tcPr>
          <w:p w14:paraId="0502E828" w14:textId="77777777" w:rsidR="009203D2" w:rsidRDefault="009203D2"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00" w:name="Text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0"/>
          </w:p>
        </w:tc>
      </w:tr>
    </w:tbl>
    <w:p w14:paraId="635B35D4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440"/>
        <w:gridCol w:w="270"/>
        <w:gridCol w:w="1260"/>
        <w:gridCol w:w="1080"/>
        <w:gridCol w:w="1440"/>
        <w:gridCol w:w="270"/>
        <w:gridCol w:w="1440"/>
        <w:gridCol w:w="1260"/>
      </w:tblGrid>
      <w:tr w:rsidR="009203D2" w14:paraId="3CB84275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D2CF309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Grasses, specify species: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00748521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01" w:name="Text9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0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123E2D6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@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1E6CA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02" w:name="Text9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02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1BF9775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LBS/ACRE;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1E222AF3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03" w:name="Text9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0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FD67A64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@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022222D0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04" w:name="Text9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04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29E4489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LBS/ACRE;</w:t>
            </w:r>
          </w:p>
        </w:tc>
      </w:tr>
    </w:tbl>
    <w:p w14:paraId="03DA4D10" w14:textId="77777777" w:rsidR="009203D2" w:rsidRDefault="009203D2">
      <w:pPr>
        <w:spacing w:line="120" w:lineRule="auto"/>
        <w:rPr>
          <w:sz w:val="1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270"/>
        <w:gridCol w:w="1800"/>
        <w:gridCol w:w="1080"/>
        <w:gridCol w:w="1890"/>
        <w:gridCol w:w="270"/>
        <w:gridCol w:w="1800"/>
        <w:gridCol w:w="1260"/>
      </w:tblGrid>
      <w:tr w:rsidR="009203D2" w14:paraId="7532BAA9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  <w:tcBorders>
              <w:top w:val="nil"/>
              <w:left w:val="nil"/>
              <w:right w:val="nil"/>
            </w:tcBorders>
          </w:tcPr>
          <w:p w14:paraId="68CB0805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205" w:name="Text27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0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FFFA446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@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1D4DDFF5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06" w:name="Text9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06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F957B44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LBS/ACRE;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</w:tcPr>
          <w:p w14:paraId="34A6C18F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07" w:name="Text9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07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C5C6D54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@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00DB1C51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08" w:name="Text10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08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0D9F902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LBS/ACRE</w:t>
            </w:r>
          </w:p>
        </w:tc>
      </w:tr>
    </w:tbl>
    <w:p w14:paraId="362FD138" w14:textId="77777777" w:rsidR="009203D2" w:rsidRDefault="009203D2">
      <w:pPr>
        <w:spacing w:line="120" w:lineRule="auto"/>
        <w:rPr>
          <w:sz w:val="16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440"/>
        <w:gridCol w:w="270"/>
        <w:gridCol w:w="1350"/>
        <w:gridCol w:w="1080"/>
        <w:gridCol w:w="1350"/>
        <w:gridCol w:w="270"/>
        <w:gridCol w:w="1350"/>
        <w:gridCol w:w="1260"/>
      </w:tblGrid>
      <w:tr w:rsidR="009203D2" w14:paraId="42FEC3C4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37A1381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Legumes, specify species: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5D4B249D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09" w:name="Text10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09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6C87254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@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6CB71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10" w:name="Text10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10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547A078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LBS/ACRE;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17E3DD29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211" w:name="Text27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1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BA81EE6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@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1BB62F74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bookmarkStart w:id="212" w:name="Text27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12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7473D13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LBS/ACRE;</w:t>
            </w:r>
          </w:p>
        </w:tc>
      </w:tr>
    </w:tbl>
    <w:p w14:paraId="42A90314" w14:textId="77777777" w:rsidR="009203D2" w:rsidRDefault="009203D2">
      <w:pPr>
        <w:spacing w:line="120" w:lineRule="auto"/>
        <w:rPr>
          <w:sz w:val="1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270"/>
        <w:gridCol w:w="1800"/>
        <w:gridCol w:w="1080"/>
        <w:gridCol w:w="1890"/>
        <w:gridCol w:w="270"/>
        <w:gridCol w:w="1800"/>
        <w:gridCol w:w="1260"/>
      </w:tblGrid>
      <w:tr w:rsidR="009203D2" w14:paraId="0E1F0FC2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  <w:tcBorders>
              <w:top w:val="nil"/>
              <w:left w:val="nil"/>
              <w:right w:val="nil"/>
            </w:tcBorders>
          </w:tcPr>
          <w:p w14:paraId="68E7FE0A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13" w:name="Text105"/>
            <w:bookmarkStart w:id="214" w:name="Text106"/>
            <w:bookmarkStart w:id="215" w:name="Text10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1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709B56D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@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3A81F0BD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14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5FD49D8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LBS/ACRE;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</w:tcPr>
          <w:p w14:paraId="0106AC61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1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80FAE98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@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0CAA079E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16" w:name="Text10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16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1F2E3EE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LBS/ACRE</w:t>
            </w:r>
          </w:p>
        </w:tc>
      </w:tr>
    </w:tbl>
    <w:p w14:paraId="58AC4756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980"/>
        <w:gridCol w:w="3960"/>
        <w:gridCol w:w="1620"/>
        <w:gridCol w:w="2337"/>
      </w:tblGrid>
      <w:tr w:rsidR="009203D2" w14:paraId="1941D59A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439A17B" w14:textId="77777777" w:rsidR="009203D2" w:rsidRDefault="009203D2">
            <w:r>
              <w:t>6.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1F4D376" w14:textId="77777777" w:rsidR="009203D2" w:rsidRDefault="009203D2">
            <w:r>
              <w:t>Tree Planting Date(s)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</w:tcPr>
          <w:p w14:paraId="78611F4B" w14:textId="77777777" w:rsidR="009203D2" w:rsidRDefault="009203D2"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17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7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0FA80C0" w14:textId="77777777" w:rsidR="009203D2" w:rsidRDefault="009203D2">
            <w:r>
              <w:t>Number of Acres</w:t>
            </w:r>
          </w:p>
        </w:tc>
        <w:tc>
          <w:tcPr>
            <w:tcW w:w="2337" w:type="dxa"/>
            <w:tcBorders>
              <w:top w:val="nil"/>
              <w:left w:val="nil"/>
              <w:right w:val="nil"/>
            </w:tcBorders>
          </w:tcPr>
          <w:p w14:paraId="652A0D01" w14:textId="77777777" w:rsidR="009203D2" w:rsidRDefault="009203D2"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18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8"/>
          </w:p>
        </w:tc>
      </w:tr>
    </w:tbl>
    <w:p w14:paraId="0DAC408D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530"/>
        <w:gridCol w:w="270"/>
        <w:gridCol w:w="1260"/>
        <w:gridCol w:w="1080"/>
        <w:gridCol w:w="1440"/>
        <w:gridCol w:w="270"/>
        <w:gridCol w:w="1440"/>
        <w:gridCol w:w="1260"/>
      </w:tblGrid>
      <w:tr w:rsidR="009203D2" w14:paraId="6554571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4351F44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Trees, specify species: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14:paraId="24FD3677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19" w:name="Text11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19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11F4701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@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3A7B0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220" w:name="Text11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20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974D8DC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NO/ACRE;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42B06C87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21" w:name="Text11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2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5405382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@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0FD05B40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22" w:name="Text11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22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749627E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NO/ACRE</w:t>
            </w:r>
          </w:p>
        </w:tc>
      </w:tr>
    </w:tbl>
    <w:p w14:paraId="6F9EB71E" w14:textId="77777777" w:rsidR="009203D2" w:rsidRDefault="009203D2">
      <w:pPr>
        <w:spacing w:line="120" w:lineRule="auto"/>
        <w:rPr>
          <w:sz w:val="1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270"/>
        <w:gridCol w:w="1800"/>
        <w:gridCol w:w="1080"/>
        <w:gridCol w:w="1890"/>
        <w:gridCol w:w="270"/>
        <w:gridCol w:w="1794"/>
        <w:gridCol w:w="1260"/>
      </w:tblGrid>
      <w:tr w:rsidR="009203D2" w14:paraId="64C91046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  <w:tcBorders>
              <w:top w:val="nil"/>
              <w:left w:val="nil"/>
              <w:right w:val="nil"/>
            </w:tcBorders>
          </w:tcPr>
          <w:p w14:paraId="36E3F3F5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23" w:name="Text11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2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212D3CC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@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07541221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224" w:name="Text11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24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F48275F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NO/ACRE;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</w:tcPr>
          <w:p w14:paraId="4E1B47DE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225" w:name="Text11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2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7A1001F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@</w:t>
            </w:r>
          </w:p>
        </w:tc>
        <w:tc>
          <w:tcPr>
            <w:tcW w:w="1794" w:type="dxa"/>
            <w:tcBorders>
              <w:top w:val="nil"/>
              <w:left w:val="nil"/>
              <w:right w:val="nil"/>
            </w:tcBorders>
          </w:tcPr>
          <w:p w14:paraId="468E4B07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226" w:name="Text11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26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BE113FF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t>NO/ACRE</w:t>
            </w:r>
          </w:p>
        </w:tc>
      </w:tr>
    </w:tbl>
    <w:p w14:paraId="10824A30" w14:textId="77777777" w:rsidR="009203D2" w:rsidRDefault="009203D2">
      <w:pPr>
        <w:spacing w:line="120" w:lineRule="auto"/>
      </w:pPr>
    </w:p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450"/>
        <w:gridCol w:w="2610"/>
        <w:gridCol w:w="4410"/>
        <w:gridCol w:w="2880"/>
      </w:tblGrid>
      <w:tr w:rsidR="009203D2" w14:paraId="29033054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14:paraId="7164D778" w14:textId="77777777" w:rsidR="009203D2" w:rsidRDefault="009203D2">
            <w:r>
              <w:t>7.</w:t>
            </w:r>
          </w:p>
        </w:tc>
        <w:tc>
          <w:tcPr>
            <w:tcW w:w="2610" w:type="dxa"/>
          </w:tcPr>
          <w:p w14:paraId="44AB1419" w14:textId="77777777" w:rsidR="009203D2" w:rsidRDefault="009203D2">
            <w:r>
              <w:t xml:space="preserve">Area to receive </w:t>
            </w:r>
            <w:proofErr w:type="gramStart"/>
            <w:r>
              <w:t>mulch</w:t>
            </w:r>
            <w:proofErr w:type="gramEnd"/>
            <w:r>
              <w:t xml:space="preserve"> (acres)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722EE682" w14:textId="77777777" w:rsidR="009203D2" w:rsidRDefault="009203D2"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227" w:name="Text1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7"/>
          </w:p>
        </w:tc>
        <w:tc>
          <w:tcPr>
            <w:tcW w:w="2880" w:type="dxa"/>
          </w:tcPr>
          <w:p w14:paraId="0C4E0ADB" w14:textId="77777777" w:rsidR="009203D2" w:rsidRDefault="009203D2">
            <w:r>
              <w:t>Indicate Mulching Rate Per Acre</w:t>
            </w:r>
          </w:p>
        </w:tc>
      </w:tr>
    </w:tbl>
    <w:p w14:paraId="7A61C5E7" w14:textId="77777777" w:rsidR="009203D2" w:rsidRDefault="009203D2">
      <w:pPr>
        <w:spacing w:line="120" w:lineRule="auto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440"/>
        <w:gridCol w:w="1620"/>
        <w:gridCol w:w="1464"/>
        <w:gridCol w:w="2046"/>
        <w:gridCol w:w="1530"/>
      </w:tblGrid>
      <w:tr w:rsidR="009203D2" w14:paraId="20823AA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3F22263" w14:textId="77777777" w:rsidR="009203D2" w:rsidRDefault="009203D2">
            <w:pPr>
              <w:rPr>
                <w:sz w:val="16"/>
              </w:rPr>
            </w:pPr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8" w:name="Check49"/>
            <w:bookmarkStart w:id="229" w:name="Text279"/>
            <w:r>
              <w:instrText xml:space="preserve"> FORMCHECKBOX </w:instrText>
            </w:r>
            <w:r>
              <w:fldChar w:fldCharType="end"/>
            </w:r>
            <w:bookmarkEnd w:id="228"/>
            <w:r>
              <w:rPr>
                <w:sz w:val="16"/>
              </w:rPr>
              <w:t xml:space="preserve"> Straw or Hay, Tons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4B1DDFFE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30" w:name="Text12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30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426FDAC" w14:textId="77777777" w:rsidR="009203D2" w:rsidRDefault="009203D2">
            <w:pPr>
              <w:rPr>
                <w:sz w:val="16"/>
              </w:rPr>
            </w:pPr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1" w:name="Check50"/>
            <w:r>
              <w:instrText xml:space="preserve"> FORMCHECKBOX </w:instrText>
            </w:r>
            <w:r>
              <w:fldChar w:fldCharType="end"/>
            </w:r>
            <w:bookmarkEnd w:id="231"/>
            <w:r>
              <w:t xml:space="preserve"> </w:t>
            </w:r>
            <w:r>
              <w:rPr>
                <w:sz w:val="16"/>
              </w:rPr>
              <w:t>Wood Fiber, Lbs</w:t>
            </w:r>
          </w:p>
        </w:tc>
        <w:tc>
          <w:tcPr>
            <w:tcW w:w="1464" w:type="dxa"/>
            <w:tcBorders>
              <w:top w:val="nil"/>
              <w:left w:val="nil"/>
              <w:right w:val="nil"/>
            </w:tcBorders>
          </w:tcPr>
          <w:p w14:paraId="76DE869F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232" w:name="Text12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32"/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51DF8B7B" w14:textId="77777777" w:rsidR="009203D2" w:rsidRDefault="009203D2">
            <w:pPr>
              <w:rPr>
                <w:sz w:val="16"/>
              </w:rPr>
            </w:pPr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3" w:name="Check51"/>
            <w:r>
              <w:instrText xml:space="preserve"> FORMCHECKBOX </w:instrText>
            </w:r>
            <w:r>
              <w:fldChar w:fldCharType="end"/>
            </w:r>
            <w:bookmarkEnd w:id="233"/>
            <w:r>
              <w:t xml:space="preserve"> </w:t>
            </w:r>
            <w:r>
              <w:rPr>
                <w:sz w:val="16"/>
              </w:rPr>
              <w:t>Wood Bark, CU. YDS.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14:paraId="07F6C222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29"/>
          </w:p>
        </w:tc>
      </w:tr>
    </w:tbl>
    <w:p w14:paraId="3F115AF5" w14:textId="77777777" w:rsidR="009203D2" w:rsidRDefault="009203D2">
      <w:pPr>
        <w:spacing w:line="120" w:lineRule="auto"/>
        <w:rPr>
          <w:sz w:val="16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0"/>
      </w:tblGrid>
      <w:tr w:rsidR="009203D2" w14:paraId="3DAA42CC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7DB429F" w14:textId="77777777" w:rsidR="009203D2" w:rsidRDefault="009203D2">
            <w:pPr>
              <w:rPr>
                <w:sz w:val="16"/>
              </w:rPr>
            </w:pPr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4" w:name="Check52"/>
            <w:r>
              <w:instrText xml:space="preserve"> FORMCHECKBOX </w:instrText>
            </w:r>
            <w:r>
              <w:fldChar w:fldCharType="end"/>
            </w:r>
            <w:bookmarkEnd w:id="234"/>
            <w:r>
              <w:rPr>
                <w:sz w:val="16"/>
              </w:rPr>
              <w:t xml:space="preserve"> Other</w:t>
            </w:r>
          </w:p>
        </w:tc>
        <w:tc>
          <w:tcPr>
            <w:tcW w:w="9000" w:type="dxa"/>
            <w:tcBorders>
              <w:top w:val="nil"/>
              <w:left w:val="nil"/>
              <w:right w:val="nil"/>
            </w:tcBorders>
          </w:tcPr>
          <w:p w14:paraId="51978A87" w14:textId="77777777" w:rsidR="009203D2" w:rsidRDefault="009203D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35" w:name="Text8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35"/>
          </w:p>
        </w:tc>
      </w:tr>
    </w:tbl>
    <w:p w14:paraId="47D15936" w14:textId="77777777" w:rsidR="009203D2" w:rsidRDefault="009203D2">
      <w:pPr>
        <w:spacing w:line="120" w:lineRule="auto"/>
        <w:rPr>
          <w:sz w:val="16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5580"/>
      </w:tblGrid>
      <w:tr w:rsidR="009203D2" w14:paraId="0F85CEE1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55842EF" w14:textId="77777777" w:rsidR="009203D2" w:rsidRDefault="009203D2">
            <w:pPr>
              <w:pStyle w:val="Header"/>
              <w:tabs>
                <w:tab w:val="clear" w:pos="4320"/>
                <w:tab w:val="clear" w:pos="8640"/>
              </w:tabs>
            </w:pPr>
            <w:r>
              <w:t>Area to receive small grain in lieu of mulch (areas)</w:t>
            </w:r>
          </w:p>
        </w:tc>
        <w:tc>
          <w:tcPr>
            <w:tcW w:w="5580" w:type="dxa"/>
            <w:tcBorders>
              <w:top w:val="nil"/>
              <w:left w:val="nil"/>
              <w:right w:val="nil"/>
            </w:tcBorders>
          </w:tcPr>
          <w:p w14:paraId="660CAE41" w14:textId="77777777" w:rsidR="009203D2" w:rsidRDefault="009203D2">
            <w: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bookmarkStart w:id="236" w:name="Text3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6"/>
          </w:p>
        </w:tc>
      </w:tr>
    </w:tbl>
    <w:p w14:paraId="1B5E4A5C" w14:textId="77777777" w:rsidR="009203D2" w:rsidRDefault="009203D2">
      <w:pPr>
        <w:spacing w:line="120" w:lineRule="auto"/>
      </w:pPr>
    </w:p>
    <w:p w14:paraId="0B575CE1" w14:textId="77777777" w:rsidR="00F606F1" w:rsidRDefault="00F606F1">
      <w:pPr>
        <w:spacing w:line="120" w:lineRule="auto"/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300"/>
        <w:gridCol w:w="4230"/>
      </w:tblGrid>
      <w:tr w:rsidR="009203D2" w14:paraId="36A09B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92D2B8" w14:textId="77777777" w:rsidR="009203D2" w:rsidRDefault="009203D2">
            <w:r>
              <w:lastRenderedPageBreak/>
              <w:t>3</w:t>
            </w:r>
            <w:bookmarkStart w:id="237" w:name="Text349"/>
            <w:r>
              <w:t>0.</w:t>
            </w:r>
          </w:p>
        </w:tc>
        <w:tc>
          <w:tcPr>
            <w:tcW w:w="63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8AAB269" w14:textId="77777777" w:rsidR="009203D2" w:rsidRDefault="009203D2">
            <w:r>
              <w:t xml:space="preserve">Surface owners of the area proposed for disturbance under this application.     </w:t>
            </w:r>
          </w:p>
        </w:tc>
        <w:tc>
          <w:tcPr>
            <w:tcW w:w="42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8B509D" w14:textId="77777777" w:rsidR="009203D2" w:rsidRDefault="009203D2">
            <w: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7"/>
          </w:p>
        </w:tc>
      </w:tr>
      <w:tr w:rsidR="009203D2" w14:paraId="5EC3E8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11070" w:type="dxa"/>
            <w:gridSpan w:val="3"/>
          </w:tcPr>
          <w:p w14:paraId="4A7AA976" w14:textId="77777777" w:rsidR="009203D2" w:rsidRDefault="009203D2"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238" w:name="Text1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8"/>
          </w:p>
        </w:tc>
      </w:tr>
    </w:tbl>
    <w:p w14:paraId="1CBCB35A" w14:textId="77777777" w:rsidR="009203D2" w:rsidRDefault="009203D2">
      <w:pPr>
        <w:spacing w:line="120" w:lineRule="auto"/>
      </w:pPr>
    </w:p>
    <w:tbl>
      <w:tblPr>
        <w:tblW w:w="110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300"/>
        <w:gridCol w:w="1890"/>
        <w:gridCol w:w="2160"/>
        <w:gridCol w:w="180"/>
      </w:tblGrid>
      <w:tr w:rsidR="009203D2" w14:paraId="7DC5E906" w14:textId="77777777" w:rsidTr="001337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E394689" w14:textId="77777777" w:rsidR="009203D2" w:rsidRDefault="009203D2">
            <w:r>
              <w:t>31.</w:t>
            </w:r>
          </w:p>
        </w:tc>
        <w:tc>
          <w:tcPr>
            <w:tcW w:w="63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653AA25" w14:textId="77777777" w:rsidR="009203D2" w:rsidRDefault="009203D2">
            <w:r>
              <w:t xml:space="preserve">Mineral owners of the area </w:t>
            </w:r>
            <w:proofErr w:type="gramStart"/>
            <w:r>
              <w:t>proposed for</w:t>
            </w:r>
            <w:proofErr w:type="gramEnd"/>
            <w:r>
              <w:t xml:space="preserve"> disturbance under this application.     </w:t>
            </w:r>
          </w:p>
        </w:tc>
        <w:tc>
          <w:tcPr>
            <w:tcW w:w="423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2B32602" w14:textId="77777777" w:rsidR="009203D2" w:rsidRDefault="009203D2">
            <w: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bookmarkStart w:id="239" w:name="Text3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9"/>
          </w:p>
        </w:tc>
      </w:tr>
      <w:tr w:rsidR="009203D2" w14:paraId="55B70B35" w14:textId="77777777" w:rsidTr="0013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1857"/>
        </w:trPr>
        <w:tc>
          <w:tcPr>
            <w:tcW w:w="11070" w:type="dxa"/>
            <w:gridSpan w:val="5"/>
          </w:tcPr>
          <w:p w14:paraId="2C898444" w14:textId="77777777" w:rsidR="00C06E31" w:rsidRDefault="00C06E31"/>
          <w:p w14:paraId="32A3EC8F" w14:textId="77777777" w:rsidR="009203D2" w:rsidRDefault="009203D2"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240" w:name="Text1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0"/>
          </w:p>
        </w:tc>
      </w:tr>
      <w:tr w:rsidR="0013370D" w14:paraId="5BB7229E" w14:textId="77777777" w:rsidTr="0013370D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6840" w:type="dxa"/>
          <w:wAfter w:w="180" w:type="dxa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A35C140" w14:textId="77777777" w:rsidR="0013370D" w:rsidRDefault="0013370D" w:rsidP="0013370D">
            <w:r>
              <w:t>Application Number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2B439BA7" w14:textId="77777777" w:rsidR="0013370D" w:rsidRDefault="0013370D" w:rsidP="0013370D">
            <w: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BB7F625" w14:textId="31D8C1FC" w:rsidR="009203D2" w:rsidRDefault="00E86EAA">
      <w:pPr>
        <w:spacing w:line="12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429601A" wp14:editId="35DB1C48">
                <wp:simplePos x="0" y="0"/>
                <wp:positionH relativeFrom="column">
                  <wp:posOffset>-182880</wp:posOffset>
                </wp:positionH>
                <wp:positionV relativeFrom="paragraph">
                  <wp:posOffset>45085</wp:posOffset>
                </wp:positionV>
                <wp:extent cx="7040880" cy="8632190"/>
                <wp:effectExtent l="0" t="0" r="0" b="0"/>
                <wp:wrapNone/>
                <wp:docPr id="13008737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0880" cy="86321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B254D" id="Rectangle 6" o:spid="_x0000_s1026" style="position:absolute;margin-left:-14.4pt;margin-top:3.55pt;width:554.4pt;height:679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" o:allowincell="f" filled="f" strokeweight="1.5pt"/>
            </w:pict>
          </mc:Fallback>
        </mc:AlternateConten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150"/>
        <w:gridCol w:w="2610"/>
        <w:gridCol w:w="4770"/>
      </w:tblGrid>
      <w:tr w:rsidR="009203D2" w14:paraId="747D74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6AAEBF" w14:textId="77777777" w:rsidR="009203D2" w:rsidRDefault="009203D2">
            <w:r>
              <w:t>32.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BED643" w14:textId="77777777" w:rsidR="009203D2" w:rsidRDefault="009203D2">
            <w:r>
              <w:t xml:space="preserve">Surface Owners within 500’ of the Borders of Proposed Disturbance    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2EB25E" w14:textId="77777777" w:rsidR="009203D2" w:rsidRDefault="009203D2">
            <w: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bookmarkStart w:id="241" w:name="Text3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1"/>
          </w:p>
        </w:tc>
      </w:tr>
      <w:tr w:rsidR="009203D2" w14:paraId="0C180260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100"/>
        </w:trPr>
        <w:tc>
          <w:tcPr>
            <w:tcW w:w="11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E93161" w14:textId="77777777" w:rsidR="009203D2" w:rsidRDefault="009203D2">
            <w: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bookmarkStart w:id="242" w:name="Text2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2"/>
          </w:p>
        </w:tc>
      </w:tr>
      <w:tr w:rsidR="009203D2" w14:paraId="5CAA6B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01FCFD4" w14:textId="77777777" w:rsidR="009203D2" w:rsidRDefault="009203D2">
            <w:r>
              <w:t>33.</w:t>
            </w:r>
          </w:p>
        </w:tc>
        <w:tc>
          <w:tcPr>
            <w:tcW w:w="31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74BF46" w14:textId="77777777" w:rsidR="009203D2" w:rsidRDefault="009203D2">
            <w:r>
              <w:t xml:space="preserve">Protection of the Hydrologic System     </w:t>
            </w:r>
          </w:p>
        </w:tc>
        <w:tc>
          <w:tcPr>
            <w:tcW w:w="73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DAB04E" w14:textId="77777777" w:rsidR="009203D2" w:rsidRDefault="009203D2">
            <w:r>
              <w:fldChar w:fldCharType="begin">
                <w:ffData>
                  <w:name w:val="Text352"/>
                  <w:enabled/>
                  <w:calcOnExit w:val="0"/>
                  <w:textInput/>
                </w:ffData>
              </w:fldChar>
            </w:r>
            <w:bookmarkStart w:id="243" w:name="Text3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3"/>
          </w:p>
        </w:tc>
      </w:tr>
    </w:tbl>
    <w:p w14:paraId="10FBBA98" w14:textId="77777777" w:rsidR="009203D2" w:rsidRDefault="009203D2"/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"/>
        <w:gridCol w:w="4230"/>
        <w:gridCol w:w="5400"/>
        <w:gridCol w:w="540"/>
      </w:tblGrid>
      <w:tr w:rsidR="009203D2" w14:paraId="14987472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21BFB" w14:textId="77777777" w:rsidR="009203D2" w:rsidRDefault="009203D2">
            <w:r>
              <w:t>(i) Indicate the number of sediment ponds proposed</w:t>
            </w:r>
          </w:p>
        </w:tc>
        <w:tc>
          <w:tcPr>
            <w:tcW w:w="5400" w:type="dxa"/>
            <w:tcBorders>
              <w:top w:val="nil"/>
              <w:left w:val="nil"/>
              <w:right w:val="nil"/>
            </w:tcBorders>
          </w:tcPr>
          <w:p w14:paraId="31683FF4" w14:textId="77777777" w:rsidR="009203D2" w:rsidRDefault="009203D2"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244" w:name="Text1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4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76A5055" w14:textId="77777777" w:rsidR="009203D2" w:rsidRDefault="009203D2">
            <w:r>
              <w:t>and</w:t>
            </w:r>
          </w:p>
        </w:tc>
      </w:tr>
      <w:tr w:rsidR="009203D2" w14:paraId="257DBE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80" w:type="dxa"/>
        </w:trPr>
        <w:tc>
          <w:tcPr>
            <w:tcW w:w="10170" w:type="dxa"/>
            <w:gridSpan w:val="3"/>
          </w:tcPr>
          <w:p w14:paraId="37B7E94B" w14:textId="77777777" w:rsidR="009203D2" w:rsidRDefault="009203D2">
            <w:r>
              <w:t xml:space="preserve"> complete the following table:</w:t>
            </w:r>
          </w:p>
        </w:tc>
      </w:tr>
    </w:tbl>
    <w:p w14:paraId="640A0523" w14:textId="77777777" w:rsidR="009203D2" w:rsidRDefault="009203D2"/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890"/>
        <w:gridCol w:w="1800"/>
        <w:gridCol w:w="1800"/>
        <w:gridCol w:w="1890"/>
        <w:gridCol w:w="1890"/>
      </w:tblGrid>
      <w:tr w:rsidR="009203D2" w14:paraId="33D84FF7" w14:textId="77777777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73F251" w14:textId="77777777" w:rsidR="009203D2" w:rsidRDefault="009203D2">
            <w:pPr>
              <w:jc w:val="center"/>
            </w:pPr>
            <w:r>
              <w:t>Structure</w:t>
            </w:r>
          </w:p>
          <w:p w14:paraId="4E240F20" w14:textId="77777777" w:rsidR="009203D2" w:rsidRDefault="009203D2">
            <w:pPr>
              <w:jc w:val="center"/>
            </w:pPr>
            <w:r>
              <w:t>Number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28A6" w14:textId="77777777" w:rsidR="009203D2" w:rsidRDefault="009203D2">
            <w:pPr>
              <w:jc w:val="center"/>
            </w:pPr>
            <w:r>
              <w:t>Drainage Area</w:t>
            </w:r>
          </w:p>
          <w:p w14:paraId="3BD542F8" w14:textId="77777777" w:rsidR="009203D2" w:rsidRDefault="009203D2">
            <w:pPr>
              <w:jc w:val="center"/>
            </w:pPr>
            <w:r>
              <w:t>Total Disturbed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6F5B0" w14:textId="77777777" w:rsidR="009203D2" w:rsidRDefault="009203D2">
            <w:pPr>
              <w:jc w:val="center"/>
            </w:pPr>
            <w:r>
              <w:t>Sediment Storage</w:t>
            </w:r>
          </w:p>
          <w:p w14:paraId="11BC59BA" w14:textId="77777777" w:rsidR="009203D2" w:rsidRDefault="009203D2">
            <w:pPr>
              <w:jc w:val="center"/>
            </w:pPr>
            <w:r>
              <w:t>Capacity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E08F" w14:textId="77777777" w:rsidR="009203D2" w:rsidRDefault="009203D2">
            <w:pPr>
              <w:jc w:val="center"/>
            </w:pPr>
            <w:r>
              <w:t>Storage Capacity at</w:t>
            </w:r>
          </w:p>
          <w:p w14:paraId="5F1572F6" w14:textId="77777777" w:rsidR="009203D2" w:rsidRDefault="009203D2">
            <w:pPr>
              <w:jc w:val="center"/>
            </w:pPr>
            <w:r>
              <w:t>Principal Spillway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83D3B" w14:textId="77777777" w:rsidR="009203D2" w:rsidRDefault="009203D2">
            <w:pPr>
              <w:jc w:val="center"/>
            </w:pPr>
            <w:r>
              <w:t>Storage Capacity at</w:t>
            </w:r>
          </w:p>
          <w:p w14:paraId="6C81E68F" w14:textId="77777777" w:rsidR="009203D2" w:rsidRDefault="009203D2">
            <w:pPr>
              <w:jc w:val="center"/>
            </w:pPr>
            <w:r>
              <w:t>Emergency Spillway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76EBE4" w14:textId="77777777" w:rsidR="009203D2" w:rsidRDefault="009203D2">
            <w:pPr>
              <w:jc w:val="center"/>
            </w:pPr>
            <w:r>
              <w:t>Structure Height at</w:t>
            </w:r>
          </w:p>
          <w:p w14:paraId="4344720E" w14:textId="77777777" w:rsidR="009203D2" w:rsidRDefault="009203D2">
            <w:pPr>
              <w:jc w:val="center"/>
            </w:pPr>
            <w:r>
              <w:t>Emergency Spillway</w:t>
            </w:r>
          </w:p>
        </w:tc>
      </w:tr>
      <w:tr w:rsidR="009203D2" w14:paraId="11451427" w14:textId="7777777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C807825" w14:textId="77777777" w:rsidR="009203D2" w:rsidRDefault="009203D2"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245" w:name="Text1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5"/>
          </w:p>
        </w:tc>
        <w:tc>
          <w:tcPr>
            <w:tcW w:w="1890" w:type="dxa"/>
            <w:tcBorders>
              <w:top w:val="nil"/>
            </w:tcBorders>
          </w:tcPr>
          <w:p w14:paraId="378DECDF" w14:textId="77777777" w:rsidR="009203D2" w:rsidRDefault="009203D2">
            <w: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246" w:name="Text1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6"/>
          </w:p>
        </w:tc>
        <w:tc>
          <w:tcPr>
            <w:tcW w:w="1800" w:type="dxa"/>
            <w:tcBorders>
              <w:top w:val="nil"/>
            </w:tcBorders>
          </w:tcPr>
          <w:p w14:paraId="5AC50126" w14:textId="77777777" w:rsidR="009203D2" w:rsidRDefault="009203D2">
            <w: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247" w:name="Text1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7"/>
          </w:p>
        </w:tc>
        <w:tc>
          <w:tcPr>
            <w:tcW w:w="1800" w:type="dxa"/>
            <w:tcBorders>
              <w:top w:val="nil"/>
            </w:tcBorders>
          </w:tcPr>
          <w:p w14:paraId="52C9FC59" w14:textId="77777777" w:rsidR="009203D2" w:rsidRDefault="009203D2">
            <w: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248" w:name="Text1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8"/>
          </w:p>
        </w:tc>
        <w:tc>
          <w:tcPr>
            <w:tcW w:w="1890" w:type="dxa"/>
            <w:tcBorders>
              <w:top w:val="nil"/>
              <w:right w:val="nil"/>
            </w:tcBorders>
          </w:tcPr>
          <w:p w14:paraId="29E2D19A" w14:textId="77777777" w:rsidR="009203D2" w:rsidRDefault="009203D2">
            <w: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249" w:name="Text1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9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8FD0AA" w14:textId="77777777" w:rsidR="009203D2" w:rsidRDefault="009203D2">
            <w: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250" w:name="Text1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0"/>
          </w:p>
        </w:tc>
      </w:tr>
      <w:tr w:rsidR="00C4600F" w14:paraId="4F158648" w14:textId="77777777" w:rsidTr="00754F3A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22E287" w14:textId="77777777" w:rsidR="00C4600F" w:rsidRDefault="00C4600F" w:rsidP="00754F3A"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nil"/>
            </w:tcBorders>
          </w:tcPr>
          <w:p w14:paraId="2F591E06" w14:textId="77777777" w:rsidR="00C4600F" w:rsidRDefault="00C4600F" w:rsidP="00754F3A">
            <w: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tcBorders>
              <w:top w:val="nil"/>
            </w:tcBorders>
          </w:tcPr>
          <w:p w14:paraId="08E1A2E0" w14:textId="77777777" w:rsidR="00C4600F" w:rsidRDefault="00C4600F" w:rsidP="00754F3A">
            <w: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tcBorders>
              <w:top w:val="nil"/>
            </w:tcBorders>
          </w:tcPr>
          <w:p w14:paraId="533224EB" w14:textId="77777777" w:rsidR="00C4600F" w:rsidRDefault="00C4600F" w:rsidP="00754F3A">
            <w: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nil"/>
              <w:right w:val="nil"/>
            </w:tcBorders>
          </w:tcPr>
          <w:p w14:paraId="45BF3864" w14:textId="77777777" w:rsidR="00C4600F" w:rsidRDefault="00C4600F" w:rsidP="00754F3A">
            <w: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E3392E" w14:textId="77777777" w:rsidR="00C4600F" w:rsidRDefault="00C4600F" w:rsidP="00754F3A">
            <w: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03D2" w14:paraId="24C2AA28" w14:textId="77777777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7CD5991" w14:textId="77777777" w:rsidR="009203D2" w:rsidRDefault="009203D2"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51" w:name="Text1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1"/>
          </w:p>
        </w:tc>
        <w:tc>
          <w:tcPr>
            <w:tcW w:w="1890" w:type="dxa"/>
          </w:tcPr>
          <w:p w14:paraId="6BF1C83F" w14:textId="77777777" w:rsidR="009203D2" w:rsidRDefault="009203D2">
            <w: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252" w:name="Text1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2"/>
          </w:p>
        </w:tc>
        <w:tc>
          <w:tcPr>
            <w:tcW w:w="1800" w:type="dxa"/>
          </w:tcPr>
          <w:p w14:paraId="359BF80C" w14:textId="77777777" w:rsidR="009203D2" w:rsidRDefault="009203D2">
            <w: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253" w:name="Text1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3"/>
          </w:p>
        </w:tc>
        <w:tc>
          <w:tcPr>
            <w:tcW w:w="1800" w:type="dxa"/>
          </w:tcPr>
          <w:p w14:paraId="3B87B236" w14:textId="77777777" w:rsidR="009203D2" w:rsidRDefault="009203D2">
            <w: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254" w:name="Text1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4"/>
          </w:p>
        </w:tc>
        <w:tc>
          <w:tcPr>
            <w:tcW w:w="1890" w:type="dxa"/>
          </w:tcPr>
          <w:p w14:paraId="5FCC90E4" w14:textId="77777777" w:rsidR="009203D2" w:rsidRDefault="009203D2">
            <w: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255" w:name="Text1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5"/>
          </w:p>
        </w:tc>
        <w:tc>
          <w:tcPr>
            <w:tcW w:w="18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5DF5B69" w14:textId="77777777" w:rsidR="009203D2" w:rsidRDefault="009203D2">
            <w: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256" w:name="Text1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6"/>
          </w:p>
        </w:tc>
      </w:tr>
      <w:tr w:rsidR="009203D2" w14:paraId="040DF5B9" w14:textId="77777777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B06804B" w14:textId="77777777" w:rsidR="009203D2" w:rsidRDefault="009203D2"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57" w:name="Text1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7"/>
          </w:p>
        </w:tc>
        <w:tc>
          <w:tcPr>
            <w:tcW w:w="1890" w:type="dxa"/>
          </w:tcPr>
          <w:p w14:paraId="2374AD31" w14:textId="77777777" w:rsidR="009203D2" w:rsidRDefault="009203D2">
            <w: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258" w:name="Text1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8"/>
          </w:p>
        </w:tc>
        <w:tc>
          <w:tcPr>
            <w:tcW w:w="1800" w:type="dxa"/>
          </w:tcPr>
          <w:p w14:paraId="4E24F283" w14:textId="77777777" w:rsidR="009203D2" w:rsidRDefault="009203D2">
            <w: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259" w:name="Text1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9"/>
          </w:p>
        </w:tc>
        <w:tc>
          <w:tcPr>
            <w:tcW w:w="1800" w:type="dxa"/>
          </w:tcPr>
          <w:p w14:paraId="7A7870E4" w14:textId="77777777" w:rsidR="009203D2" w:rsidRDefault="009203D2">
            <w: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260" w:name="Text1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0"/>
          </w:p>
        </w:tc>
        <w:tc>
          <w:tcPr>
            <w:tcW w:w="1890" w:type="dxa"/>
          </w:tcPr>
          <w:p w14:paraId="798FCAD8" w14:textId="77777777" w:rsidR="009203D2" w:rsidRDefault="009203D2">
            <w: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261" w:name="Text1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1"/>
          </w:p>
        </w:tc>
        <w:tc>
          <w:tcPr>
            <w:tcW w:w="18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C65AF97" w14:textId="77777777" w:rsidR="009203D2" w:rsidRDefault="009203D2">
            <w: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262" w:name="Text1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2"/>
          </w:p>
        </w:tc>
      </w:tr>
      <w:tr w:rsidR="009203D2" w14:paraId="0CB913B1" w14:textId="77777777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69860B9" w14:textId="77777777" w:rsidR="009203D2" w:rsidRDefault="009203D2"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63" w:name="Text1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3"/>
          </w:p>
        </w:tc>
        <w:tc>
          <w:tcPr>
            <w:tcW w:w="1890" w:type="dxa"/>
          </w:tcPr>
          <w:p w14:paraId="3EC35A9F" w14:textId="77777777" w:rsidR="009203D2" w:rsidRDefault="009203D2">
            <w: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64" w:name="Text1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4"/>
          </w:p>
        </w:tc>
        <w:tc>
          <w:tcPr>
            <w:tcW w:w="1800" w:type="dxa"/>
          </w:tcPr>
          <w:p w14:paraId="67784F30" w14:textId="77777777" w:rsidR="009203D2" w:rsidRDefault="009203D2">
            <w: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265" w:name="Text1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5"/>
          </w:p>
        </w:tc>
        <w:tc>
          <w:tcPr>
            <w:tcW w:w="1800" w:type="dxa"/>
          </w:tcPr>
          <w:p w14:paraId="0D82E4F1" w14:textId="77777777" w:rsidR="009203D2" w:rsidRDefault="009203D2"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266" w:name="Text1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6"/>
          </w:p>
        </w:tc>
        <w:tc>
          <w:tcPr>
            <w:tcW w:w="1890" w:type="dxa"/>
          </w:tcPr>
          <w:p w14:paraId="7195B8BB" w14:textId="77777777" w:rsidR="009203D2" w:rsidRDefault="009203D2">
            <w: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267" w:name="Text1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7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CD34" w14:textId="77777777" w:rsidR="009203D2" w:rsidRDefault="009203D2">
            <w: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268" w:name="Text1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8"/>
          </w:p>
        </w:tc>
      </w:tr>
      <w:tr w:rsidR="009203D2" w14:paraId="0B97CF0E" w14:textId="77777777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33531F0" w14:textId="77777777" w:rsidR="009203D2" w:rsidRDefault="009203D2">
            <w: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69" w:name="Text1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9"/>
          </w:p>
        </w:tc>
        <w:tc>
          <w:tcPr>
            <w:tcW w:w="1890" w:type="dxa"/>
            <w:tcBorders>
              <w:bottom w:val="nil"/>
            </w:tcBorders>
          </w:tcPr>
          <w:p w14:paraId="1AC9865A" w14:textId="77777777" w:rsidR="009203D2" w:rsidRDefault="009203D2">
            <w: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270" w:name="Text1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0"/>
          </w:p>
        </w:tc>
        <w:tc>
          <w:tcPr>
            <w:tcW w:w="1800" w:type="dxa"/>
            <w:tcBorders>
              <w:bottom w:val="nil"/>
            </w:tcBorders>
          </w:tcPr>
          <w:p w14:paraId="4033ED15" w14:textId="77777777" w:rsidR="009203D2" w:rsidRDefault="009203D2">
            <w: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271" w:name="Text1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1"/>
          </w:p>
        </w:tc>
        <w:tc>
          <w:tcPr>
            <w:tcW w:w="1800" w:type="dxa"/>
            <w:tcBorders>
              <w:bottom w:val="nil"/>
            </w:tcBorders>
          </w:tcPr>
          <w:p w14:paraId="231B15EC" w14:textId="77777777" w:rsidR="009203D2" w:rsidRDefault="009203D2"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272" w:name="Text1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2"/>
          </w:p>
        </w:tc>
        <w:tc>
          <w:tcPr>
            <w:tcW w:w="1890" w:type="dxa"/>
            <w:tcBorders>
              <w:bottom w:val="nil"/>
            </w:tcBorders>
          </w:tcPr>
          <w:p w14:paraId="6124C9A9" w14:textId="77777777" w:rsidR="009203D2" w:rsidRDefault="009203D2">
            <w: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273" w:name="Text1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3"/>
          </w:p>
        </w:tc>
        <w:tc>
          <w:tcPr>
            <w:tcW w:w="1890" w:type="dxa"/>
            <w:tcBorders>
              <w:top w:val="nil"/>
              <w:bottom w:val="nil"/>
              <w:right w:val="single" w:sz="4" w:space="0" w:color="auto"/>
            </w:tcBorders>
          </w:tcPr>
          <w:p w14:paraId="5B594ACF" w14:textId="77777777" w:rsidR="009203D2" w:rsidRDefault="009203D2">
            <w: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274" w:name="Text1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4"/>
          </w:p>
        </w:tc>
      </w:tr>
      <w:tr w:rsidR="009203D2" w14:paraId="156869D9" w14:textId="77777777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EF61F" w14:textId="77777777" w:rsidR="009203D2" w:rsidRDefault="009203D2">
            <w: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75" w:name="Text1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5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3F64D948" w14:textId="77777777" w:rsidR="009203D2" w:rsidRDefault="009203D2">
            <w: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276" w:name="Text1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6"/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AF066B7" w14:textId="77777777" w:rsidR="009203D2" w:rsidRDefault="009203D2">
            <w: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77" w:name="Text1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7"/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3A13FDE" w14:textId="77777777" w:rsidR="009203D2" w:rsidRDefault="009203D2">
            <w: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278" w:name="Text1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8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2C1BE2C5" w14:textId="77777777" w:rsidR="009203D2" w:rsidRDefault="009203D2">
            <w: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279" w:name="Text1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9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5F1B" w14:textId="77777777" w:rsidR="009203D2" w:rsidRDefault="009203D2">
            <w: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280" w:name="Text1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0"/>
          </w:p>
        </w:tc>
      </w:tr>
    </w:tbl>
    <w:p w14:paraId="61B177E8" w14:textId="77777777" w:rsidR="009203D2" w:rsidRDefault="009203D2"/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9203D2" w14:paraId="108FFA1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</w:tcPr>
          <w:p w14:paraId="7051E375" w14:textId="77777777" w:rsidR="009203D2" w:rsidRDefault="009203D2">
            <w:r>
              <w:t>(ii) If sediment removal becomes necessary, describe how the sediment will be removed and the disposal method.</w:t>
            </w:r>
          </w:p>
        </w:tc>
      </w:tr>
      <w:tr w:rsidR="009203D2" w14:paraId="2916ED3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5000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14:paraId="7E79FE1F" w14:textId="77777777" w:rsidR="009203D2" w:rsidRDefault="009203D2">
            <w:r>
              <w:lastRenderedPageBreak/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id="281" w:name="Text3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1"/>
          </w:p>
        </w:tc>
      </w:tr>
    </w:tbl>
    <w:p w14:paraId="6F962313" w14:textId="77777777" w:rsidR="009203D2" w:rsidRDefault="009203D2">
      <w:pPr>
        <w:spacing w:line="120" w:lineRule="auto"/>
        <w:jc w:val="center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2160"/>
      </w:tblGrid>
      <w:tr w:rsidR="008A367C" w14:paraId="5639258F" w14:textId="77777777" w:rsidTr="008A367C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DCC8B88" w14:textId="77777777" w:rsidR="008A367C" w:rsidRDefault="008A367C" w:rsidP="00AA5CED"/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5B11D585" w14:textId="77777777" w:rsidR="008A367C" w:rsidRDefault="008A367C" w:rsidP="00AA5CED"/>
        </w:tc>
      </w:tr>
    </w:tbl>
    <w:p w14:paraId="6962BB69" w14:textId="77777777" w:rsidR="008A367C" w:rsidRDefault="008A367C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2160"/>
      </w:tblGrid>
      <w:tr w:rsidR="008A367C" w14:paraId="3F659EA5" w14:textId="77777777" w:rsidTr="008A367C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BBC8A88" w14:textId="77777777" w:rsidR="008A367C" w:rsidRDefault="008A367C" w:rsidP="008A367C">
            <w:r>
              <w:t>Application Number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5B1B3FA6" w14:textId="77777777" w:rsidR="008A367C" w:rsidRDefault="008A367C" w:rsidP="00AA5CED">
            <w: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883E387" w14:textId="77777777" w:rsidR="008A367C" w:rsidRDefault="008A367C"/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530"/>
      </w:tblGrid>
      <w:tr w:rsidR="009203D2" w14:paraId="78345048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BC85BD" w14:textId="6A977B33" w:rsidR="009203D2" w:rsidRDefault="00E86EA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62589AA3" wp14:editId="50A87B85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-17780</wp:posOffset>
                      </wp:positionV>
                      <wp:extent cx="7040880" cy="8832850"/>
                      <wp:effectExtent l="0" t="0" r="0" b="0"/>
                      <wp:wrapNone/>
                      <wp:docPr id="156319113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0880" cy="88328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67909" id="Rectangle 7" o:spid="_x0000_s1026" style="position:absolute;margin-left:-14.4pt;margin-top:-1.4pt;width:554.4pt;height:69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" o:allowincell="f" filled="f" strokeweight="1.5pt"/>
                  </w:pict>
                </mc:Fallback>
              </mc:AlternateContent>
            </w:r>
            <w:r w:rsidR="009203D2">
              <w:br w:type="page"/>
            </w:r>
            <w:r w:rsidR="009203D2">
              <w:br w:type="page"/>
              <w:t>34.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637960" w14:textId="77777777" w:rsidR="009203D2" w:rsidRDefault="009203D2">
            <w:r>
              <w:t>Land Use Plan</w:t>
            </w:r>
          </w:p>
        </w:tc>
      </w:tr>
    </w:tbl>
    <w:p w14:paraId="09F8D677" w14:textId="77777777" w:rsidR="009203D2" w:rsidRDefault="009203D2"/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10350"/>
      </w:tblGrid>
      <w:tr w:rsidR="009203D2" w14:paraId="33C748AA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</w:tcPr>
          <w:p w14:paraId="2A4853E5" w14:textId="77777777" w:rsidR="009203D2" w:rsidRDefault="009203D2">
            <w:r>
              <w:t>(i</w:t>
            </w:r>
            <w:proofErr w:type="gramStart"/>
            <w:r>
              <w:t>)  Premining</w:t>
            </w:r>
            <w:proofErr w:type="gramEnd"/>
            <w:r>
              <w:t xml:space="preserve"> Land Use:   </w:t>
            </w: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2" w:name="Check53"/>
            <w:r>
              <w:instrText xml:space="preserve"> FORMCHECKBOX </w:instrText>
            </w:r>
            <w:r>
              <w:fldChar w:fldCharType="end"/>
            </w:r>
            <w:bookmarkEnd w:id="282"/>
            <w:r>
              <w:t xml:space="preserve"> Forest Land   </w:t>
            </w: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3" w:name="Check54"/>
            <w:r>
              <w:instrText xml:space="preserve"> FORMCHECKBOX </w:instrText>
            </w:r>
            <w:r>
              <w:fldChar w:fldCharType="end"/>
            </w:r>
            <w:bookmarkEnd w:id="283"/>
            <w:r>
              <w:t xml:space="preserve"> Hayland or Pasture   </w:t>
            </w: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4" w:name="Check55"/>
            <w:r>
              <w:instrText xml:space="preserve"> FORMCHECKBOX </w:instrText>
            </w:r>
            <w:r>
              <w:fldChar w:fldCharType="end"/>
            </w:r>
            <w:bookmarkEnd w:id="284"/>
            <w:r>
              <w:t xml:space="preserve"> Cropland   </w:t>
            </w: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5" w:name="Check56"/>
            <w:r>
              <w:instrText xml:space="preserve"> FORMCHECKBOX </w:instrText>
            </w:r>
            <w:r>
              <w:fldChar w:fldCharType="end"/>
            </w:r>
            <w:bookmarkEnd w:id="285"/>
            <w:r>
              <w:t xml:space="preserve"> Fish &amp; Wildlife Habitat</w:t>
            </w:r>
          </w:p>
        </w:tc>
      </w:tr>
    </w:tbl>
    <w:p w14:paraId="7F3B7EBE" w14:textId="77777777" w:rsidR="009203D2" w:rsidRDefault="009203D2"/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10350"/>
      </w:tblGrid>
      <w:tr w:rsidR="009203D2" w14:paraId="717CEC68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</w:tcPr>
          <w:p w14:paraId="287A28D3" w14:textId="77777777" w:rsidR="009203D2" w:rsidRDefault="009203D2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6" w:name="Check57"/>
            <w:r>
              <w:instrText xml:space="preserve"> FORMCHECKBOX </w:instrText>
            </w:r>
            <w:r>
              <w:fldChar w:fldCharType="end"/>
            </w:r>
            <w:bookmarkEnd w:id="286"/>
            <w:r>
              <w:t xml:space="preserve"> Recreation   </w:t>
            </w:r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7" w:name="Check58"/>
            <w:r>
              <w:instrText xml:space="preserve"> FORMCHECKBOX </w:instrText>
            </w:r>
            <w:r>
              <w:fldChar w:fldCharType="end"/>
            </w:r>
            <w:bookmarkEnd w:id="287"/>
            <w:r>
              <w:t xml:space="preserve"> Impoundment  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8" w:name="Check59"/>
            <w:r>
              <w:instrText xml:space="preserve"> FORMCHECKBOX </w:instrText>
            </w:r>
            <w:r>
              <w:fldChar w:fldCharType="end"/>
            </w:r>
            <w:bookmarkEnd w:id="288"/>
            <w:r>
              <w:t xml:space="preserve"> Residential  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9" w:name="Check60"/>
            <w:r>
              <w:instrText xml:space="preserve"> FORMCHECKBOX </w:instrText>
            </w:r>
            <w:r>
              <w:fldChar w:fldCharType="end"/>
            </w:r>
            <w:bookmarkEnd w:id="289"/>
            <w:r>
              <w:t xml:space="preserve"> Heavy Industrial   </w:t>
            </w: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0" w:name="Check61"/>
            <w:r>
              <w:instrText xml:space="preserve"> FORMCHECKBOX </w:instrText>
            </w:r>
            <w:r>
              <w:fldChar w:fldCharType="end"/>
            </w:r>
            <w:bookmarkEnd w:id="290"/>
            <w:r>
              <w:t xml:space="preserve"> Light Industrial</w:t>
            </w:r>
          </w:p>
        </w:tc>
      </w:tr>
    </w:tbl>
    <w:p w14:paraId="6086561A" w14:textId="77777777" w:rsidR="009203D2" w:rsidRDefault="009203D2"/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4500"/>
        <w:gridCol w:w="5850"/>
      </w:tblGrid>
      <w:tr w:rsidR="009203D2" w14:paraId="1D7FC4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</w:tcPr>
          <w:p w14:paraId="1CA21B42" w14:textId="77777777" w:rsidR="009203D2" w:rsidRDefault="009203D2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1" w:name="Check62"/>
            <w:bookmarkStart w:id="292" w:name="Text353"/>
            <w:r>
              <w:instrText xml:space="preserve"> FORMCHECKBOX </w:instrText>
            </w:r>
            <w:r>
              <w:fldChar w:fldCharType="end"/>
            </w:r>
            <w:bookmarkEnd w:id="291"/>
            <w:r>
              <w:t xml:space="preserve"> Commercial   </w:t>
            </w:r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3" w:name="Check63"/>
            <w:r>
              <w:instrText xml:space="preserve"> FORMCHECKBOX </w:instrText>
            </w:r>
            <w:r>
              <w:fldChar w:fldCharType="end"/>
            </w:r>
            <w:bookmarkEnd w:id="293"/>
            <w:r>
              <w:t xml:space="preserve"> Public Services   </w:t>
            </w:r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4" w:name="Check64"/>
            <w:r>
              <w:instrText xml:space="preserve"> FORMCHECKBOX </w:instrText>
            </w:r>
            <w:r>
              <w:fldChar w:fldCharType="end"/>
            </w:r>
            <w:bookmarkEnd w:id="294"/>
            <w:r>
              <w:t xml:space="preserve"> Rangeland    </w:t>
            </w:r>
          </w:p>
        </w:tc>
        <w:tc>
          <w:tcPr>
            <w:tcW w:w="5850" w:type="dxa"/>
          </w:tcPr>
          <w:p w14:paraId="11FC7777" w14:textId="77777777" w:rsidR="009203D2" w:rsidRDefault="009203D2">
            <w:r>
              <w:fldChar w:fldCharType="begin">
                <w:ffData>
                  <w:name w:val="Text3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2"/>
          </w:p>
        </w:tc>
      </w:tr>
    </w:tbl>
    <w:p w14:paraId="49A08722" w14:textId="77777777" w:rsidR="009203D2" w:rsidRDefault="009203D2"/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10350"/>
      </w:tblGrid>
      <w:tr w:rsidR="009203D2" w14:paraId="25BB982A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</w:tcPr>
          <w:p w14:paraId="2E6CF9E5" w14:textId="77777777" w:rsidR="009203D2" w:rsidRDefault="009203D2">
            <w:r>
              <w:t>(ii</w:t>
            </w:r>
            <w:proofErr w:type="gramStart"/>
            <w:r>
              <w:t>)  Proposed</w:t>
            </w:r>
            <w:proofErr w:type="gramEnd"/>
            <w:r>
              <w:t xml:space="preserve"> Post </w:t>
            </w:r>
            <w:proofErr w:type="gramStart"/>
            <w:r>
              <w:t>Mining  Land</w:t>
            </w:r>
            <w:proofErr w:type="gramEnd"/>
            <w:r>
              <w:t xml:space="preserve"> Use:   </w:t>
            </w: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Forest Land   </w:t>
            </w: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Hayland or Pasture   </w:t>
            </w: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Cropland   </w:t>
            </w: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Fish &amp; Wildlife Habitat</w:t>
            </w:r>
          </w:p>
        </w:tc>
      </w:tr>
    </w:tbl>
    <w:p w14:paraId="28C95229" w14:textId="77777777" w:rsidR="009203D2" w:rsidRDefault="009203D2"/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10350"/>
      </w:tblGrid>
      <w:tr w:rsidR="009203D2" w14:paraId="1428B678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</w:tcPr>
          <w:p w14:paraId="4E61ACA3" w14:textId="77777777" w:rsidR="009203D2" w:rsidRDefault="009203D2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Recreation   </w:t>
            </w:r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Impoundment  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Residential  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Heavy Industrial   </w:t>
            </w: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Light Industrial</w:t>
            </w:r>
          </w:p>
        </w:tc>
      </w:tr>
    </w:tbl>
    <w:p w14:paraId="78ECD77B" w14:textId="77777777" w:rsidR="009203D2" w:rsidRDefault="009203D2"/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4500"/>
        <w:gridCol w:w="5850"/>
      </w:tblGrid>
      <w:tr w:rsidR="009203D2" w14:paraId="5B4BB9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</w:tcPr>
          <w:p w14:paraId="31138B3C" w14:textId="77777777" w:rsidR="009203D2" w:rsidRDefault="009203D2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5" w:name="Check65"/>
            <w:bookmarkStart w:id="296" w:name="Text354"/>
            <w:r>
              <w:instrText xml:space="preserve"> FORMCHECKBOX </w:instrText>
            </w:r>
            <w:r>
              <w:fldChar w:fldCharType="end"/>
            </w:r>
            <w:bookmarkEnd w:id="295"/>
            <w:r>
              <w:t xml:space="preserve"> Commercial   </w:t>
            </w: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7" w:name="Check66"/>
            <w:r>
              <w:instrText xml:space="preserve"> FORMCHECKBOX </w:instrText>
            </w:r>
            <w:r>
              <w:fldChar w:fldCharType="end"/>
            </w:r>
            <w:bookmarkEnd w:id="297"/>
            <w:r>
              <w:t xml:space="preserve"> Public Service   </w:t>
            </w: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8" w:name="Check67"/>
            <w:r>
              <w:instrText xml:space="preserve"> FORMCHECKBOX </w:instrText>
            </w:r>
            <w:r>
              <w:fldChar w:fldCharType="end"/>
            </w:r>
            <w:bookmarkEnd w:id="298"/>
            <w:r>
              <w:t xml:space="preserve"> Rangeland    </w:t>
            </w:r>
          </w:p>
        </w:tc>
        <w:tc>
          <w:tcPr>
            <w:tcW w:w="5850" w:type="dxa"/>
          </w:tcPr>
          <w:p w14:paraId="55D158E2" w14:textId="77777777" w:rsidR="009203D2" w:rsidRDefault="009203D2">
            <w: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6"/>
          </w:p>
        </w:tc>
      </w:tr>
    </w:tbl>
    <w:p w14:paraId="03055294" w14:textId="770FA000" w:rsidR="009203D2" w:rsidRDefault="00E86EAA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C314D35" wp14:editId="739A071C">
                <wp:simplePos x="0" y="0"/>
                <wp:positionH relativeFrom="column">
                  <wp:posOffset>-182880</wp:posOffset>
                </wp:positionH>
                <wp:positionV relativeFrom="paragraph">
                  <wp:posOffset>125730</wp:posOffset>
                </wp:positionV>
                <wp:extent cx="7040880" cy="0"/>
                <wp:effectExtent l="0" t="0" r="0" b="0"/>
                <wp:wrapNone/>
                <wp:docPr id="151418984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8D49E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9.9pt" to="540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" o:allowincell="f" strokeweight="1.5pt"/>
            </w:pict>
          </mc:Fallback>
        </mc:AlternateConten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530"/>
      </w:tblGrid>
      <w:tr w:rsidR="009203D2" w14:paraId="4D8ECC1A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3DAADD" w14:textId="77777777" w:rsidR="009203D2" w:rsidRDefault="009203D2">
            <w:r>
              <w:t>35.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D0DBD9" w14:textId="77777777" w:rsidR="009203D2" w:rsidRDefault="009203D2">
            <w:r>
              <w:t>The attachments checked below are enclosed and made part of this application:</w:t>
            </w:r>
          </w:p>
        </w:tc>
      </w:tr>
    </w:tbl>
    <w:p w14:paraId="7A38EB17" w14:textId="77777777" w:rsidR="009203D2" w:rsidRDefault="009203D2"/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10350"/>
      </w:tblGrid>
      <w:tr w:rsidR="009203D2" w14:paraId="32DDE532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</w:tcPr>
          <w:p w14:paraId="749FD5E7" w14:textId="77777777" w:rsidR="009203D2" w:rsidRDefault="009203D2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9" w:name="Check68"/>
            <w:r>
              <w:instrText xml:space="preserve"> FORMCHECKBOX </w:instrText>
            </w:r>
            <w:r>
              <w:fldChar w:fldCharType="end"/>
            </w:r>
            <w:bookmarkEnd w:id="299"/>
            <w:r>
              <w:t xml:space="preserve"> Sediment Control Structures   </w:t>
            </w:r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0" w:name="Check69"/>
            <w:r>
              <w:instrText xml:space="preserve"> FORMCHECKBOX </w:instrText>
            </w:r>
            <w:r>
              <w:fldChar w:fldCharType="end"/>
            </w:r>
            <w:bookmarkEnd w:id="300"/>
            <w:r>
              <w:t xml:space="preserve"> Hollow Fill Designs   </w:t>
            </w:r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1" w:name="Check70"/>
            <w:r>
              <w:instrText xml:space="preserve"> FORMCHECKBOX </w:instrText>
            </w:r>
            <w:r>
              <w:fldChar w:fldCharType="end"/>
            </w:r>
            <w:bookmarkEnd w:id="301"/>
            <w:r>
              <w:t xml:space="preserve"> Road Plans   </w:t>
            </w:r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2" w:name="Check71"/>
            <w:r>
              <w:instrText xml:space="preserve"> FORMCHECKBOX </w:instrText>
            </w:r>
            <w:r>
              <w:fldChar w:fldCharType="end"/>
            </w:r>
            <w:bookmarkEnd w:id="302"/>
            <w:r>
              <w:t xml:space="preserve"> Transportation Plan</w:t>
            </w:r>
          </w:p>
        </w:tc>
      </w:tr>
    </w:tbl>
    <w:p w14:paraId="05AE86C2" w14:textId="77777777" w:rsidR="009203D2" w:rsidRDefault="009203D2"/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2250"/>
        <w:gridCol w:w="8100"/>
      </w:tblGrid>
      <w:tr w:rsidR="009203D2" w14:paraId="62804A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0" w:type="dxa"/>
          </w:tcPr>
          <w:p w14:paraId="137480EB" w14:textId="77777777" w:rsidR="009203D2" w:rsidRDefault="009203D2">
            <w: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3" w:name="Check72"/>
            <w:r>
              <w:instrText xml:space="preserve"> FORMCHECKBOX </w:instrText>
            </w:r>
            <w:r>
              <w:fldChar w:fldCharType="end"/>
            </w:r>
            <w:bookmarkEnd w:id="303"/>
            <w:r>
              <w:t xml:space="preserve"> Enlarged USGS Map    </w:t>
            </w:r>
          </w:p>
        </w:tc>
        <w:tc>
          <w:tcPr>
            <w:tcW w:w="8100" w:type="dxa"/>
          </w:tcPr>
          <w:p w14:paraId="778272F0" w14:textId="77777777" w:rsidR="009203D2" w:rsidRDefault="009203D2">
            <w: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bookmarkStart w:id="304" w:name="Text3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4"/>
          </w:p>
        </w:tc>
      </w:tr>
    </w:tbl>
    <w:p w14:paraId="6EB85297" w14:textId="77777777" w:rsidR="009203D2" w:rsidRDefault="009203D2"/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9203D2" w14:paraId="72D288A3" w14:textId="77777777">
        <w:tblPrEx>
          <w:tblCellMar>
            <w:top w:w="0" w:type="dxa"/>
            <w:bottom w:w="0" w:type="dxa"/>
          </w:tblCellMar>
        </w:tblPrEx>
        <w:tc>
          <w:tcPr>
            <w:tcW w:w="10800" w:type="dxa"/>
          </w:tcPr>
          <w:p w14:paraId="30456F7B" w14:textId="77777777" w:rsidR="009203D2" w:rsidRDefault="009203D2">
            <w:r>
              <w:t>The applicant, being first duly sworn, states that to the best of his knowledge and belief that:</w:t>
            </w:r>
          </w:p>
        </w:tc>
      </w:tr>
    </w:tbl>
    <w:p w14:paraId="11D0D5F2" w14:textId="77777777" w:rsidR="009203D2" w:rsidRDefault="009203D2"/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10350"/>
      </w:tblGrid>
      <w:tr w:rsidR="009203D2" w14:paraId="5623C1DC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</w:tcPr>
          <w:p w14:paraId="13AC5ACA" w14:textId="77777777" w:rsidR="009203D2" w:rsidRDefault="009203D2">
            <w:r>
              <w:t>(1</w:t>
            </w:r>
            <w:proofErr w:type="gramStart"/>
            <w:r>
              <w:t>)  The</w:t>
            </w:r>
            <w:proofErr w:type="gramEnd"/>
            <w:r>
              <w:t xml:space="preserve"> source of his legal right to mine the area delineated in this application for the mineral specified in this application is </w:t>
            </w:r>
          </w:p>
        </w:tc>
      </w:tr>
    </w:tbl>
    <w:p w14:paraId="34D103E4" w14:textId="77777777" w:rsidR="009203D2" w:rsidRDefault="009203D2"/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5310"/>
        <w:gridCol w:w="630"/>
        <w:gridCol w:w="3600"/>
      </w:tblGrid>
      <w:tr w:rsidR="009203D2" w14:paraId="3E55A6E4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18F1C0B" w14:textId="77777777" w:rsidR="009203D2" w:rsidRDefault="009203D2">
            <w:r>
              <w:t>by</w:t>
            </w:r>
          </w:p>
        </w:tc>
        <w:tc>
          <w:tcPr>
            <w:tcW w:w="5310" w:type="dxa"/>
            <w:tcBorders>
              <w:top w:val="nil"/>
              <w:left w:val="nil"/>
              <w:right w:val="nil"/>
            </w:tcBorders>
          </w:tcPr>
          <w:p w14:paraId="7A33A025" w14:textId="77777777" w:rsidR="009203D2" w:rsidRDefault="009203D2">
            <w: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305" w:name="Text1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5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9939697" w14:textId="77777777" w:rsidR="009203D2" w:rsidRDefault="009203D2">
            <w:r>
              <w:t>from</w:t>
            </w: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</w:tcPr>
          <w:p w14:paraId="1E04EF1B" w14:textId="77777777" w:rsidR="009203D2" w:rsidRDefault="009203D2">
            <w: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306" w:name="Text1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6"/>
          </w:p>
        </w:tc>
      </w:tr>
    </w:tbl>
    <w:p w14:paraId="76F048A0" w14:textId="77777777" w:rsidR="009203D2" w:rsidRDefault="009203D2"/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870"/>
        <w:gridCol w:w="360"/>
        <w:gridCol w:w="5040"/>
      </w:tblGrid>
      <w:tr w:rsidR="009203D2" w14:paraId="1A8A55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1F0D1F" w14:textId="77777777" w:rsidR="009203D2" w:rsidRDefault="009203D2">
            <w:r>
              <w:t>dated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746C9" w14:textId="77777777" w:rsidR="009203D2" w:rsidRDefault="009203D2"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307" w:name="Text1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307"/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67375D8" w14:textId="77777777" w:rsidR="009203D2" w:rsidRDefault="009203D2">
            <w:r>
              <w:t xml:space="preserve">;    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67CBDCE" w14:textId="77777777" w:rsidR="009203D2" w:rsidRDefault="009203D2">
            <w: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bookmarkStart w:id="308" w:name="Text3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8"/>
          </w:p>
        </w:tc>
      </w:tr>
    </w:tbl>
    <w:p w14:paraId="48033057" w14:textId="77777777" w:rsidR="009203D2" w:rsidRDefault="009203D2"/>
    <w:tbl>
      <w:tblPr>
        <w:tblW w:w="0" w:type="auto"/>
        <w:tblInd w:w="10098" w:type="dxa"/>
        <w:tblLayout w:type="fixed"/>
        <w:tblLook w:val="0000" w:firstRow="0" w:lastRow="0" w:firstColumn="0" w:lastColumn="0" w:noHBand="0" w:noVBand="0"/>
      </w:tblPr>
      <w:tblGrid>
        <w:gridCol w:w="630"/>
      </w:tblGrid>
      <w:tr w:rsidR="009203D2" w14:paraId="01C8DB56" w14:textId="77777777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3D625E4F" w14:textId="77777777" w:rsidR="009203D2" w:rsidRDefault="009203D2">
            <w:proofErr w:type="gramStart"/>
            <w:r>
              <w:t>And;</w:t>
            </w:r>
            <w:proofErr w:type="gramEnd"/>
          </w:p>
        </w:tc>
      </w:tr>
    </w:tbl>
    <w:p w14:paraId="11933588" w14:textId="77777777" w:rsidR="009203D2" w:rsidRDefault="009203D2"/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270"/>
        <w:gridCol w:w="10080"/>
      </w:tblGrid>
      <w:tr w:rsidR="009203D2" w14:paraId="65876046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  <w:gridSpan w:val="2"/>
          </w:tcPr>
          <w:p w14:paraId="57795A3B" w14:textId="77777777" w:rsidR="009203D2" w:rsidRDefault="009203D2">
            <w:r>
              <w:t>(2</w:t>
            </w:r>
            <w:proofErr w:type="gramStart"/>
            <w:r>
              <w:t>)  neither</w:t>
            </w:r>
            <w:proofErr w:type="gramEnd"/>
            <w:r>
              <w:t xml:space="preserve"> he, nor any officer, partner, director, or any other individual, owning of record or benefic</w:t>
            </w:r>
            <w:r w:rsidR="000306CB">
              <w:t>i</w:t>
            </w:r>
            <w:r>
              <w:t xml:space="preserve">ally (alone or with </w:t>
            </w:r>
          </w:p>
        </w:tc>
      </w:tr>
      <w:tr w:rsidR="009203D2" w14:paraId="35A5A13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27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15854B47" w14:textId="77777777" w:rsidR="009203D2" w:rsidRDefault="009203D2">
            <w:r>
              <w:t xml:space="preserve"> associates), if known, ten (10) percent or more of any class of the </w:t>
            </w:r>
            <w:proofErr w:type="gramStart"/>
            <w:r>
              <w:t>operators</w:t>
            </w:r>
            <w:proofErr w:type="gramEnd"/>
            <w:r>
              <w:t xml:space="preserve"> stock, has had a permit revoked or a bond</w:t>
            </w:r>
          </w:p>
        </w:tc>
      </w:tr>
      <w:tr w:rsidR="009203D2" w14:paraId="0F6BDE1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27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2E2653DC" w14:textId="77777777" w:rsidR="009203D2" w:rsidRDefault="009203D2">
            <w:r>
              <w:t xml:space="preserve"> forfeited by reason of being in non-compliance with any applicable mining laws; and</w:t>
            </w:r>
          </w:p>
        </w:tc>
      </w:tr>
    </w:tbl>
    <w:p w14:paraId="3833D08D" w14:textId="77777777" w:rsidR="009203D2" w:rsidRDefault="009203D2"/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10350"/>
      </w:tblGrid>
      <w:tr w:rsidR="009203D2" w14:paraId="143AE73A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</w:tcPr>
          <w:p w14:paraId="36D493E7" w14:textId="77777777" w:rsidR="009203D2" w:rsidRDefault="009203D2">
            <w:r>
              <w:t>(3</w:t>
            </w:r>
            <w:proofErr w:type="gramStart"/>
            <w:r>
              <w:t>)  All</w:t>
            </w:r>
            <w:proofErr w:type="gramEnd"/>
            <w:r>
              <w:t xml:space="preserve"> statements and representatives made in this application are true and correct; and</w:t>
            </w:r>
          </w:p>
        </w:tc>
      </w:tr>
    </w:tbl>
    <w:p w14:paraId="32C55B89" w14:textId="77777777" w:rsidR="009203D2" w:rsidRDefault="009203D2"/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6750"/>
      </w:tblGrid>
      <w:tr w:rsidR="009203D2" w14:paraId="2A4349C7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8556AD7" w14:textId="77777777" w:rsidR="009203D2" w:rsidRDefault="009203D2">
            <w:proofErr w:type="gramStart"/>
            <w:r>
              <w:t>(4)  (</w:t>
            </w:r>
            <w:proofErr w:type="gramEnd"/>
            <w:r>
              <w:t xml:space="preserve">Applicable only to Corporations) on </w:t>
            </w:r>
          </w:p>
        </w:tc>
        <w:tc>
          <w:tcPr>
            <w:tcW w:w="6750" w:type="dxa"/>
            <w:tcBorders>
              <w:top w:val="nil"/>
              <w:left w:val="nil"/>
              <w:right w:val="nil"/>
            </w:tcBorders>
          </w:tcPr>
          <w:p w14:paraId="5FF08C4D" w14:textId="77777777" w:rsidR="009203D2" w:rsidRDefault="009203D2">
            <w: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309" w:name="Text1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9"/>
          </w:p>
        </w:tc>
      </w:tr>
    </w:tbl>
    <w:p w14:paraId="72722F08" w14:textId="77777777" w:rsidR="009203D2" w:rsidRDefault="009203D2"/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010"/>
      </w:tblGrid>
      <w:tr w:rsidR="009203D2" w14:paraId="037DBB55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1833AA6" w14:textId="77777777" w:rsidR="009203D2" w:rsidRDefault="009203D2">
            <w:r>
              <w:t>The Board of Directors of</w:t>
            </w:r>
          </w:p>
        </w:tc>
        <w:tc>
          <w:tcPr>
            <w:tcW w:w="8010" w:type="dxa"/>
            <w:tcBorders>
              <w:top w:val="nil"/>
              <w:left w:val="nil"/>
              <w:right w:val="nil"/>
            </w:tcBorders>
          </w:tcPr>
          <w:p w14:paraId="426DA5C8" w14:textId="77777777" w:rsidR="009203D2" w:rsidRDefault="009203D2">
            <w: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310" w:name="Text1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0"/>
          </w:p>
        </w:tc>
      </w:tr>
    </w:tbl>
    <w:p w14:paraId="09885EE9" w14:textId="77777777" w:rsidR="009203D2" w:rsidRDefault="009203D2"/>
    <w:tbl>
      <w:tblPr>
        <w:tblW w:w="0" w:type="auto"/>
        <w:tblInd w:w="37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"/>
        <w:gridCol w:w="3690"/>
        <w:gridCol w:w="6570"/>
      </w:tblGrid>
      <w:tr w:rsidR="009203D2" w14:paraId="568C1EFA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0" w:type="dxa"/>
          <w:trHeight w:val="117"/>
        </w:trPr>
        <w:tc>
          <w:tcPr>
            <w:tcW w:w="10260" w:type="dxa"/>
            <w:gridSpan w:val="2"/>
            <w:tcBorders>
              <w:bottom w:val="single" w:sz="4" w:space="0" w:color="auto"/>
            </w:tcBorders>
          </w:tcPr>
          <w:p w14:paraId="4FADB881" w14:textId="77777777" w:rsidR="009203D2" w:rsidRDefault="009203D2">
            <w: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311" w:name="Text1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1"/>
          </w:p>
        </w:tc>
      </w:tr>
      <w:tr w:rsidR="009203D2" w14:paraId="4022B8C7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350" w:type="dxa"/>
            <w:gridSpan w:val="3"/>
          </w:tcPr>
          <w:p w14:paraId="588D4F29" w14:textId="77777777" w:rsidR="009203D2" w:rsidRDefault="009203D2">
            <w:r>
              <w:t>Adopted a resolution granting signature authority which would extend to executing all documents required under this</w:t>
            </w:r>
          </w:p>
        </w:tc>
      </w:tr>
      <w:tr w:rsidR="009203D2" w14:paraId="1368C735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570" w:type="dxa"/>
        </w:trPr>
        <w:tc>
          <w:tcPr>
            <w:tcW w:w="3780" w:type="dxa"/>
            <w:gridSpan w:val="2"/>
          </w:tcPr>
          <w:p w14:paraId="0F177ED1" w14:textId="77777777" w:rsidR="009203D2" w:rsidRDefault="009203D2">
            <w:r>
              <w:t>application to the below named applicant.</w:t>
            </w:r>
          </w:p>
        </w:tc>
      </w:tr>
    </w:tbl>
    <w:p w14:paraId="35AF0755" w14:textId="77777777" w:rsidR="009203D2" w:rsidRDefault="009203D2"/>
    <w:p w14:paraId="16B921DF" w14:textId="77777777" w:rsidR="009203D2" w:rsidRDefault="009203D2"/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4230"/>
        <w:gridCol w:w="630"/>
        <w:gridCol w:w="3780"/>
      </w:tblGrid>
      <w:tr w:rsidR="009203D2" w14:paraId="0F6591E8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552141" w14:textId="77777777" w:rsidR="009203D2" w:rsidRDefault="009203D2">
            <w:r>
              <w:t>Applicant’s Name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9B21F" w14:textId="77777777" w:rsidR="009203D2" w:rsidRDefault="009203D2">
            <w: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312" w:name="Text1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2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B634499" w14:textId="77777777" w:rsidR="009203D2" w:rsidRDefault="009203D2">
            <w:r>
              <w:t>Title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</w:tcPr>
          <w:p w14:paraId="0A4B8CCF" w14:textId="77777777" w:rsidR="009203D2" w:rsidRDefault="009203D2">
            <w: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313" w:name="Text1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3"/>
          </w:p>
        </w:tc>
      </w:tr>
    </w:tbl>
    <w:p w14:paraId="469B274E" w14:textId="77777777" w:rsidR="009203D2" w:rsidRDefault="009203D2"/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5130"/>
        <w:gridCol w:w="630"/>
        <w:gridCol w:w="2610"/>
      </w:tblGrid>
      <w:tr w:rsidR="009203D2" w14:paraId="056C576E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93FB3C0" w14:textId="77777777" w:rsidR="009203D2" w:rsidRDefault="009203D2">
            <w:r>
              <w:t>Applicant’s Signature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FB37A" w14:textId="77777777" w:rsidR="009203D2" w:rsidRDefault="009203D2">
            <w: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314" w:name="Text1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4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FF52A49" w14:textId="77777777" w:rsidR="009203D2" w:rsidRDefault="009203D2">
            <w:r>
              <w:t>Date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</w:tcPr>
          <w:p w14:paraId="3B63F9A1" w14:textId="77777777" w:rsidR="009203D2" w:rsidRDefault="009203D2">
            <w: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315" w:name="Text1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5"/>
          </w:p>
        </w:tc>
      </w:tr>
    </w:tbl>
    <w:p w14:paraId="2862C472" w14:textId="77777777" w:rsidR="009203D2" w:rsidRDefault="009203D2"/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2070"/>
        <w:gridCol w:w="810"/>
        <w:gridCol w:w="1350"/>
        <w:gridCol w:w="810"/>
        <w:gridCol w:w="1710"/>
        <w:gridCol w:w="266"/>
      </w:tblGrid>
      <w:tr w:rsidR="009203D2" w14:paraId="4B4907F1" w14:textId="77777777">
        <w:tblPrEx>
          <w:tblCellMar>
            <w:top w:w="0" w:type="dxa"/>
            <w:bottom w:w="0" w:type="dxa"/>
          </w:tblCellMar>
        </w:tblPrEx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01706B4" w14:textId="77777777" w:rsidR="009203D2" w:rsidRDefault="009203D2">
            <w:r>
              <w:t>Subscribed and sworn to before me by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14:paraId="3E69178F" w14:textId="77777777" w:rsidR="009203D2" w:rsidRDefault="009203D2">
            <w: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316" w:name="Text1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6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0B99FA4" w14:textId="77777777" w:rsidR="009203D2" w:rsidRDefault="009203D2">
            <w:r>
              <w:t>this the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E367C" w14:textId="77777777" w:rsidR="009203D2" w:rsidRDefault="009203D2">
            <w: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317" w:name="Text1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7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3ED2012" w14:textId="77777777" w:rsidR="009203D2" w:rsidRDefault="009203D2">
            <w:r>
              <w:t>day of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41107" w14:textId="77777777" w:rsidR="009203D2" w:rsidRDefault="009203D2">
            <w: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318" w:name="Text1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8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603E261D" w14:textId="77777777" w:rsidR="009203D2" w:rsidRDefault="009203D2">
            <w:r>
              <w:t>,</w:t>
            </w:r>
          </w:p>
        </w:tc>
      </w:tr>
    </w:tbl>
    <w:p w14:paraId="4BC2877C" w14:textId="77777777" w:rsidR="009203D2" w:rsidRDefault="009203D2"/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720"/>
        <w:gridCol w:w="270"/>
      </w:tblGrid>
      <w:tr w:rsidR="009203D2" w14:paraId="5DD03EF8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0D47F36" w14:textId="77777777" w:rsidR="009203D2" w:rsidRDefault="009203D2">
            <w:r>
              <w:t>20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7320E1F4" w14:textId="77777777" w:rsidR="009203D2" w:rsidRDefault="009203D2">
            <w: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319" w:name="Text1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9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F893558" w14:textId="77777777" w:rsidR="009203D2" w:rsidRDefault="009203D2">
            <w:r>
              <w:t>.</w:t>
            </w:r>
          </w:p>
        </w:tc>
      </w:tr>
    </w:tbl>
    <w:p w14:paraId="190C8D4F" w14:textId="77777777" w:rsidR="009203D2" w:rsidRDefault="009203D2"/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4140"/>
        <w:gridCol w:w="2250"/>
        <w:gridCol w:w="2610"/>
      </w:tblGrid>
      <w:tr w:rsidR="009203D2" w14:paraId="6CAEEE0E" w14:textId="77777777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195C1AE" w14:textId="77777777" w:rsidR="009203D2" w:rsidRDefault="009203D2">
            <w:r>
              <w:t>Notary Public</w:t>
            </w:r>
          </w:p>
        </w:tc>
        <w:tc>
          <w:tcPr>
            <w:tcW w:w="4140" w:type="dxa"/>
            <w:tcBorders>
              <w:top w:val="nil"/>
              <w:left w:val="nil"/>
              <w:right w:val="nil"/>
            </w:tcBorders>
          </w:tcPr>
          <w:p w14:paraId="3933E99B" w14:textId="77777777" w:rsidR="009203D2" w:rsidRDefault="009203D2">
            <w: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320" w:name="Text1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0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95BE65" w14:textId="77777777" w:rsidR="009203D2" w:rsidRDefault="009203D2">
            <w:r>
              <w:t>My Commission Expires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</w:tcPr>
          <w:p w14:paraId="66B5EF6C" w14:textId="77777777" w:rsidR="009203D2" w:rsidRDefault="009203D2">
            <w: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321" w:name="Text1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1"/>
          </w:p>
        </w:tc>
      </w:tr>
    </w:tbl>
    <w:p w14:paraId="0DEF778A" w14:textId="77777777" w:rsidR="009203D2" w:rsidRDefault="009203D2"/>
    <w:p w14:paraId="36C9A4B4" w14:textId="77777777" w:rsidR="009203D2" w:rsidRDefault="009203D2"/>
    <w:p w14:paraId="70C05060" w14:textId="77777777" w:rsidR="009203D2" w:rsidRDefault="009203D2"/>
    <w:p w14:paraId="1CD85B8D" w14:textId="77777777" w:rsidR="009203D2" w:rsidRDefault="009203D2"/>
    <w:tbl>
      <w:tblPr>
        <w:tblW w:w="0" w:type="auto"/>
        <w:tblInd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2160"/>
      </w:tblGrid>
      <w:tr w:rsidR="008A367C" w14:paraId="464DA9C8" w14:textId="77777777" w:rsidTr="0013370D">
        <w:tblPrEx>
          <w:tblCellMar>
            <w:top w:w="0" w:type="dxa"/>
            <w:bottom w:w="0" w:type="dxa"/>
          </w:tblCellMar>
        </w:tblPrEx>
        <w:trPr>
          <w:gridAfter w:val="1"/>
          <w:wAfter w:w="2160" w:type="dxa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33D009F" w14:textId="77777777" w:rsidR="008A367C" w:rsidRDefault="008A367C" w:rsidP="0013370D"/>
        </w:tc>
      </w:tr>
      <w:tr w:rsidR="008A367C" w14:paraId="0B0BF545" w14:textId="77777777" w:rsidTr="008A367C">
        <w:tblPrEx>
          <w:tblCellMar>
            <w:top w:w="0" w:type="dxa"/>
            <w:bottom w:w="0" w:type="dxa"/>
          </w:tblCellMar>
        </w:tblPrEx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C772537" w14:textId="77777777" w:rsidR="008A367C" w:rsidRDefault="008A367C" w:rsidP="00AA5CED">
            <w:r>
              <w:t>Application Number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B745D" w14:textId="77777777" w:rsidR="008A367C" w:rsidRDefault="008A367C" w:rsidP="00AA5CED">
            <w: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4CD17AE" w14:textId="77777777" w:rsidR="009203D2" w:rsidRDefault="009203D2"/>
    <w:p w14:paraId="2B125038" w14:textId="77777777" w:rsidR="009203D2" w:rsidRDefault="009203D2"/>
    <w:p w14:paraId="789C3E4B" w14:textId="77777777" w:rsidR="009203D2" w:rsidRDefault="009203D2">
      <w:pPr>
        <w:jc w:val="both"/>
      </w:pPr>
    </w:p>
    <w:p w14:paraId="1D0ECE2A" w14:textId="77777777" w:rsidR="009203D2" w:rsidRDefault="009203D2">
      <w:pPr>
        <w:pStyle w:val="Heading4"/>
      </w:pPr>
      <w:r>
        <w:t>ADDITIONAL PERMIT APPLICATION INFORMATION</w:t>
      </w:r>
    </w:p>
    <w:p w14:paraId="5C07F21B" w14:textId="77777777" w:rsidR="009203D2" w:rsidRDefault="009203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440"/>
        <w:gridCol w:w="810"/>
        <w:gridCol w:w="1620"/>
        <w:gridCol w:w="270"/>
        <w:gridCol w:w="1080"/>
        <w:gridCol w:w="1530"/>
        <w:gridCol w:w="2880"/>
        <w:gridCol w:w="540"/>
      </w:tblGrid>
      <w:tr w:rsidR="009203D2" w14:paraId="745612C1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7DFCF46" w14:textId="77777777" w:rsidR="009203D2" w:rsidRDefault="009203D2">
            <w:r>
              <w:t>1.</w:t>
            </w:r>
          </w:p>
        </w:tc>
        <w:tc>
          <w:tcPr>
            <w:tcW w:w="101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01F85A0" w14:textId="77777777" w:rsidR="009203D2" w:rsidRDefault="009203D2">
            <w:r>
              <w:t xml:space="preserve">Do you hold a KPDES Permit from the Division of Water?    </w:t>
            </w:r>
            <w: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2" w:name="Check73"/>
            <w:r>
              <w:instrText xml:space="preserve"> FORMCHECKBOX </w:instrText>
            </w:r>
            <w:r>
              <w:fldChar w:fldCharType="end"/>
            </w:r>
            <w:bookmarkEnd w:id="322"/>
            <w:r>
              <w:t xml:space="preserve"> Yes    </w:t>
            </w: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3" w:name="Check74"/>
            <w:r>
              <w:instrText xml:space="preserve"> FORMCHECKBOX </w:instrText>
            </w:r>
            <w:r>
              <w:fldChar w:fldCharType="end"/>
            </w:r>
            <w:bookmarkEnd w:id="323"/>
            <w:r>
              <w:t xml:space="preserve"> No</w:t>
            </w:r>
          </w:p>
        </w:tc>
      </w:tr>
      <w:tr w:rsidR="009203D2" w14:paraId="423E926A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558" w:type="dxa"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A68D5" w14:textId="77777777" w:rsidR="009203D2" w:rsidRDefault="009203D2">
            <w:r>
              <w:t>I</w:t>
            </w:r>
            <w:bookmarkStart w:id="324" w:name="Text322"/>
            <w:r>
              <w:t>f yes, give effective date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right w:val="nil"/>
            </w:tcBorders>
          </w:tcPr>
          <w:p w14:paraId="01346A75" w14:textId="77777777" w:rsidR="009203D2" w:rsidRDefault="009203D2">
            <w: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bookmarkStart w:id="325" w:name="Text3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5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2E4AB06" w14:textId="77777777" w:rsidR="009203D2" w:rsidRDefault="009203D2">
            <w:r>
              <w:t>, expiration date</w:t>
            </w:r>
          </w:p>
        </w:tc>
        <w:bookmarkEnd w:id="324"/>
        <w:tc>
          <w:tcPr>
            <w:tcW w:w="2880" w:type="dxa"/>
            <w:tcBorders>
              <w:top w:val="nil"/>
              <w:left w:val="nil"/>
              <w:right w:val="nil"/>
            </w:tcBorders>
          </w:tcPr>
          <w:p w14:paraId="2981D894" w14:textId="77777777" w:rsidR="009203D2" w:rsidRDefault="009203D2">
            <w: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bookmarkStart w:id="326" w:name="Text3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6"/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755E6B12" w14:textId="77777777" w:rsidR="009203D2" w:rsidRDefault="009203D2">
            <w:r>
              <w:t>and</w:t>
            </w:r>
          </w:p>
        </w:tc>
      </w:tr>
      <w:tr w:rsidR="009203D2" w14:paraId="047A0EE2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58" w:type="dxa"/>
          <w:wAfter w:w="6030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3D687" w14:textId="77777777" w:rsidR="009203D2" w:rsidRDefault="009203D2">
            <w:r>
              <w:t>permit number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right w:val="nil"/>
            </w:tcBorders>
          </w:tcPr>
          <w:p w14:paraId="5DC9FA11" w14:textId="77777777" w:rsidR="009203D2" w:rsidRDefault="009203D2">
            <w: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bookmarkStart w:id="327" w:name="Text3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7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88B564A" w14:textId="77777777" w:rsidR="009203D2" w:rsidRDefault="009203D2">
            <w:r>
              <w:t>.</w:t>
            </w:r>
          </w:p>
        </w:tc>
      </w:tr>
    </w:tbl>
    <w:p w14:paraId="599997D7" w14:textId="77777777" w:rsidR="009203D2" w:rsidRDefault="009203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4320"/>
        <w:gridCol w:w="4050"/>
      </w:tblGrid>
      <w:tr w:rsidR="009203D2" w14:paraId="7B7B56F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050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4630598" w14:textId="77777777" w:rsidR="009203D2" w:rsidRDefault="009203D2">
            <w:r>
              <w:t>2.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5DA870A" w14:textId="77777777" w:rsidR="009203D2" w:rsidRDefault="009203D2">
            <w:r>
              <w:t xml:space="preserve">Is Water Withdrawal proposed?    </w:t>
            </w:r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8" w:name="Check75"/>
            <w:r>
              <w:instrText xml:space="preserve"> FORMCHECKBOX </w:instrText>
            </w:r>
            <w:r>
              <w:fldChar w:fldCharType="end"/>
            </w:r>
            <w:bookmarkEnd w:id="328"/>
            <w:r>
              <w:t xml:space="preserve"> Yes    </w:t>
            </w: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9" w:name="Check76"/>
            <w:r>
              <w:instrText xml:space="preserve"> FORMCHECKBOX </w:instrText>
            </w:r>
            <w:r>
              <w:fldChar w:fldCharType="end"/>
            </w:r>
            <w:bookmarkEnd w:id="329"/>
            <w:r>
              <w:t xml:space="preserve"> No</w:t>
            </w:r>
          </w:p>
        </w:tc>
      </w:tr>
      <w:tr w:rsidR="009203D2" w14:paraId="2CA850B6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558" w:type="dxa"/>
        </w:trPr>
        <w:tc>
          <w:tcPr>
            <w:tcW w:w="8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4DEE8" w14:textId="77777777" w:rsidR="009203D2" w:rsidRDefault="009203D2">
            <w:r>
              <w:t xml:space="preserve">If yes, has a Water Withdrawal Permit been obtained from the Division of Water?    </w:t>
            </w: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0" w:name="Check77"/>
            <w:r>
              <w:instrText xml:space="preserve"> FORMCHECKBOX </w:instrText>
            </w:r>
            <w:r>
              <w:fldChar w:fldCharType="end"/>
            </w:r>
            <w:bookmarkEnd w:id="330"/>
            <w:r>
              <w:t xml:space="preserve"> Yes    </w:t>
            </w: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1" w:name="Check78"/>
            <w:r>
              <w:instrText xml:space="preserve"> FORMCHECKBOX </w:instrText>
            </w:r>
            <w:r>
              <w:fldChar w:fldCharType="end"/>
            </w:r>
            <w:bookmarkEnd w:id="331"/>
            <w:r>
              <w:t xml:space="preserve"> No</w:t>
            </w:r>
          </w:p>
        </w:tc>
      </w:tr>
    </w:tbl>
    <w:p w14:paraId="502D1535" w14:textId="77777777" w:rsidR="009203D2" w:rsidRDefault="009203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5400"/>
      </w:tblGrid>
      <w:tr w:rsidR="009203D2" w14:paraId="1E09BB00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C9369D8" w14:textId="77777777" w:rsidR="009203D2" w:rsidRDefault="009203D2">
            <w:r>
              <w:t>3.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6E506A45" w14:textId="77777777" w:rsidR="009203D2" w:rsidRDefault="009203D2">
            <w:r>
              <w:t xml:space="preserve">Is the proposed site affected by local zoning?    </w:t>
            </w:r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2" w:name="Check79"/>
            <w:r>
              <w:instrText xml:space="preserve"> FORMCHECKBOX </w:instrText>
            </w:r>
            <w:r>
              <w:fldChar w:fldCharType="end"/>
            </w:r>
            <w:bookmarkEnd w:id="332"/>
            <w:r>
              <w:t xml:space="preserve"> Yes    </w:t>
            </w:r>
            <w: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3" w:name="Check80"/>
            <w:r>
              <w:instrText xml:space="preserve"> FORMCHECKBOX </w:instrText>
            </w:r>
            <w:r>
              <w:fldChar w:fldCharType="end"/>
            </w:r>
            <w:bookmarkEnd w:id="333"/>
            <w:r>
              <w:t xml:space="preserve"> No</w:t>
            </w:r>
          </w:p>
        </w:tc>
      </w:tr>
    </w:tbl>
    <w:p w14:paraId="7657B20F" w14:textId="77777777" w:rsidR="009203D2" w:rsidRDefault="009203D2"/>
    <w:p w14:paraId="1D56D918" w14:textId="77777777" w:rsidR="009203D2" w:rsidRDefault="009203D2"/>
    <w:p w14:paraId="27D33A13" w14:textId="77777777" w:rsidR="009203D2" w:rsidRDefault="009203D2">
      <w:pPr>
        <w:pStyle w:val="Heading5"/>
      </w:pPr>
      <w:r>
        <w:t>CULTURAL RESOURCE INFORMATION</w:t>
      </w:r>
    </w:p>
    <w:p w14:paraId="6D67A1E6" w14:textId="77777777" w:rsidR="009203D2" w:rsidRDefault="009203D2"/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950"/>
      </w:tblGrid>
      <w:tr w:rsidR="009203D2" w14:paraId="0A69F4F9" w14:textId="77777777">
        <w:tblPrEx>
          <w:tblCellMar>
            <w:top w:w="0" w:type="dxa"/>
            <w:bottom w:w="0" w:type="dxa"/>
          </w:tblCellMar>
        </w:tblPrEx>
        <w:tc>
          <w:tcPr>
            <w:tcW w:w="10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ADAD5" w14:textId="77777777" w:rsidR="009203D2" w:rsidRDefault="009203D2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Are there any sites listed on the National Register of Historic Places or any known Archaeological sites exist within or </w:t>
            </w:r>
          </w:p>
        </w:tc>
      </w:tr>
      <w:tr w:rsidR="009203D2" w14:paraId="5D13971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950" w:type="dxa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1DE7B4E6" w14:textId="77777777" w:rsidR="009203D2" w:rsidRDefault="009203D2">
            <w:r>
              <w:t xml:space="preserve">adjacent to the proposed permit boundary?    </w:t>
            </w:r>
            <w: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4" w:name="Check81"/>
            <w:r>
              <w:instrText xml:space="preserve"> FORMCHECKBOX </w:instrText>
            </w:r>
            <w:r>
              <w:fldChar w:fldCharType="end"/>
            </w:r>
            <w:bookmarkEnd w:id="334"/>
            <w:r>
              <w:t xml:space="preserve"> Yes    </w:t>
            </w:r>
            <w: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5" w:name="Check82"/>
            <w:r>
              <w:instrText xml:space="preserve"> FORMCHECKBOX </w:instrText>
            </w:r>
            <w:r>
              <w:fldChar w:fldCharType="end"/>
            </w:r>
            <w:bookmarkEnd w:id="335"/>
            <w:r>
              <w:t xml:space="preserve"> No</w:t>
            </w:r>
          </w:p>
        </w:tc>
      </w:tr>
    </w:tbl>
    <w:p w14:paraId="5399699C" w14:textId="77777777" w:rsidR="009203D2" w:rsidRDefault="009203D2"/>
    <w:p w14:paraId="3F756E59" w14:textId="77777777" w:rsidR="009203D2" w:rsidRDefault="009203D2"/>
    <w:p w14:paraId="17171CA8" w14:textId="77777777" w:rsidR="009203D2" w:rsidRDefault="009203D2">
      <w:pPr>
        <w:pStyle w:val="Heading5"/>
      </w:pPr>
      <w:r>
        <w:t>ENVIRONMENTAL RESOURCE INFORMATION</w:t>
      </w:r>
    </w:p>
    <w:p w14:paraId="6CB32814" w14:textId="77777777" w:rsidR="009203D2" w:rsidRDefault="009203D2"/>
    <w:p w14:paraId="3015794F" w14:textId="77777777" w:rsidR="009203D2" w:rsidRDefault="009203D2">
      <w:r>
        <w:t>Indicate whether there are any of the following in the vicinity of the proposed mineral operation:</w:t>
      </w:r>
    </w:p>
    <w:p w14:paraId="42DB90DC" w14:textId="77777777" w:rsidR="009203D2" w:rsidRDefault="009203D2"/>
    <w:p w14:paraId="7C51147F" w14:textId="77777777" w:rsidR="009203D2" w:rsidRDefault="009203D2">
      <w:r>
        <w:tab/>
      </w:r>
      <w: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336" w:name="Check83"/>
      <w:r>
        <w:instrText xml:space="preserve"> FORMCHECKBOX </w:instrText>
      </w:r>
      <w:r>
        <w:fldChar w:fldCharType="end"/>
      </w:r>
      <w:bookmarkEnd w:id="336"/>
      <w:r>
        <w:t xml:space="preserve"> Yes</w:t>
      </w:r>
      <w:r>
        <w:tab/>
      </w:r>
      <w: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337" w:name="Check84"/>
      <w:r>
        <w:instrText xml:space="preserve"> FORMCHECKBOX </w:instrText>
      </w:r>
      <w:r>
        <w:fldChar w:fldCharType="end"/>
      </w:r>
      <w:bookmarkEnd w:id="337"/>
      <w:r>
        <w:t xml:space="preserve"> No</w:t>
      </w:r>
      <w:r>
        <w:tab/>
      </w:r>
      <w:r>
        <w:tab/>
        <w:t>Wildlife Management Areas</w:t>
      </w:r>
    </w:p>
    <w:p w14:paraId="4D8C3E67" w14:textId="77777777" w:rsidR="009203D2" w:rsidRDefault="009203D2"/>
    <w:p w14:paraId="1842CF69" w14:textId="77777777" w:rsidR="009203D2" w:rsidRDefault="009203D2">
      <w:r>
        <w:tab/>
      </w:r>
      <w: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338" w:name="Check85"/>
      <w:r>
        <w:instrText xml:space="preserve"> FORMCHECKBOX </w:instrText>
      </w:r>
      <w:r>
        <w:fldChar w:fldCharType="end"/>
      </w:r>
      <w:bookmarkEnd w:id="338"/>
      <w:r>
        <w:t xml:space="preserve"> Yes</w:t>
      </w:r>
      <w:r>
        <w:tab/>
      </w:r>
      <w: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339" w:name="Check86"/>
      <w:r>
        <w:instrText xml:space="preserve"> FORMCHECKBOX </w:instrText>
      </w:r>
      <w:r>
        <w:fldChar w:fldCharType="end"/>
      </w:r>
      <w:bookmarkEnd w:id="339"/>
      <w:r>
        <w:t xml:space="preserve"> No</w:t>
      </w:r>
      <w:r>
        <w:tab/>
      </w:r>
      <w:r>
        <w:tab/>
        <w:t>Wildlife Refuges</w:t>
      </w:r>
    </w:p>
    <w:p w14:paraId="561BA864" w14:textId="77777777" w:rsidR="009203D2" w:rsidRDefault="009203D2"/>
    <w:p w14:paraId="7E17D579" w14:textId="77777777" w:rsidR="009203D2" w:rsidRDefault="009203D2">
      <w:r>
        <w:tab/>
      </w:r>
      <w: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340" w:name="Check87"/>
      <w:r>
        <w:instrText xml:space="preserve"> FORMCHECKBOX </w:instrText>
      </w:r>
      <w:r>
        <w:fldChar w:fldCharType="end"/>
      </w:r>
      <w:bookmarkEnd w:id="340"/>
      <w:r>
        <w:t xml:space="preserve"> Yes</w:t>
      </w:r>
      <w:r>
        <w:tab/>
      </w:r>
      <w: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341" w:name="Check88"/>
      <w:r>
        <w:instrText xml:space="preserve"> FORMCHECKBOX </w:instrText>
      </w:r>
      <w:r>
        <w:fldChar w:fldCharType="end"/>
      </w:r>
      <w:bookmarkEnd w:id="341"/>
      <w:r>
        <w:t xml:space="preserve"> No</w:t>
      </w:r>
      <w:r>
        <w:tab/>
      </w:r>
      <w:r>
        <w:tab/>
        <w:t>Nature Preserves</w:t>
      </w:r>
    </w:p>
    <w:p w14:paraId="7365784B" w14:textId="77777777" w:rsidR="009203D2" w:rsidRDefault="009203D2"/>
    <w:p w14:paraId="16C4C079" w14:textId="77777777" w:rsidR="009203D2" w:rsidRDefault="009203D2">
      <w:r>
        <w:lastRenderedPageBreak/>
        <w:tab/>
      </w:r>
      <w: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342" w:name="Check89"/>
      <w:r>
        <w:instrText xml:space="preserve"> FORMCHECKBOX </w:instrText>
      </w:r>
      <w:r>
        <w:fldChar w:fldCharType="end"/>
      </w:r>
      <w:bookmarkEnd w:id="342"/>
      <w:r>
        <w:t xml:space="preserve"> Yes</w:t>
      </w:r>
      <w:r>
        <w:tab/>
      </w:r>
      <w: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343" w:name="Check90"/>
      <w:r>
        <w:instrText xml:space="preserve"> FORMCHECKBOX </w:instrText>
      </w:r>
      <w:r>
        <w:fldChar w:fldCharType="end"/>
      </w:r>
      <w:bookmarkEnd w:id="343"/>
      <w:r>
        <w:t xml:space="preserve"> No</w:t>
      </w:r>
      <w:r>
        <w:tab/>
      </w:r>
      <w:r>
        <w:tab/>
        <w:t>State or National Forests</w:t>
      </w:r>
    </w:p>
    <w:p w14:paraId="151892BD" w14:textId="77777777" w:rsidR="009203D2" w:rsidRDefault="009203D2"/>
    <w:p w14:paraId="6AC219A6" w14:textId="77777777" w:rsidR="009203D2" w:rsidRDefault="009203D2">
      <w:r>
        <w:tab/>
      </w:r>
      <w: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344" w:name="Check91"/>
      <w:r>
        <w:instrText xml:space="preserve"> FORMCHECKBOX </w:instrText>
      </w:r>
      <w:r>
        <w:fldChar w:fldCharType="end"/>
      </w:r>
      <w:bookmarkEnd w:id="344"/>
      <w:r>
        <w:t xml:space="preserve"> Yes</w:t>
      </w:r>
      <w:r>
        <w:tab/>
      </w:r>
      <w: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bookmarkStart w:id="345" w:name="Check92"/>
      <w:r>
        <w:instrText xml:space="preserve"> FORMCHECKBOX </w:instrText>
      </w:r>
      <w:r>
        <w:fldChar w:fldCharType="end"/>
      </w:r>
      <w:bookmarkEnd w:id="345"/>
      <w:r>
        <w:t xml:space="preserve"> No</w:t>
      </w:r>
      <w:r>
        <w:tab/>
      </w:r>
      <w:r>
        <w:tab/>
        <w:t>Or similar Public Lands</w:t>
      </w:r>
    </w:p>
    <w:p w14:paraId="335EEFF7" w14:textId="77777777" w:rsidR="009203D2" w:rsidRDefault="009203D2"/>
    <w:p w14:paraId="5C289778" w14:textId="77777777" w:rsidR="009203D2" w:rsidRDefault="009203D2">
      <w:r>
        <w:tab/>
      </w:r>
      <w: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bookmarkStart w:id="346" w:name="Check93"/>
      <w:r>
        <w:instrText xml:space="preserve"> FORMCHECKBOX </w:instrText>
      </w:r>
      <w:r>
        <w:fldChar w:fldCharType="end"/>
      </w:r>
      <w:bookmarkEnd w:id="346"/>
      <w:r>
        <w:t xml:space="preserve"> Yes</w:t>
      </w:r>
      <w:r>
        <w:tab/>
      </w:r>
      <w: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bookmarkStart w:id="347" w:name="Check94"/>
      <w:r>
        <w:instrText xml:space="preserve"> FORMCHECKBOX </w:instrText>
      </w:r>
      <w:r>
        <w:fldChar w:fldCharType="end"/>
      </w:r>
      <w:bookmarkEnd w:id="347"/>
      <w:r>
        <w:t xml:space="preserve"> No</w:t>
      </w:r>
      <w:r>
        <w:tab/>
      </w:r>
      <w:r>
        <w:tab/>
        <w:t>Disturbances within the channel of; or within 100 feet of an intermittent or perennial stream</w:t>
      </w:r>
    </w:p>
    <w:p w14:paraId="1C47AE0A" w14:textId="77777777" w:rsidR="009203D2" w:rsidRDefault="009203D2"/>
    <w:p w14:paraId="04EC6823" w14:textId="77777777" w:rsidR="009203D2" w:rsidRDefault="009203D2">
      <w:r>
        <w:tab/>
      </w:r>
      <w: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348" w:name="Check95"/>
      <w:r>
        <w:instrText xml:space="preserve"> FORMCHECKBOX </w:instrText>
      </w:r>
      <w:r>
        <w:fldChar w:fldCharType="end"/>
      </w:r>
      <w:bookmarkEnd w:id="348"/>
      <w:r>
        <w:t xml:space="preserve"> Yes</w:t>
      </w:r>
      <w:r>
        <w:tab/>
      </w:r>
      <w: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bookmarkStart w:id="349" w:name="Check96"/>
      <w:r>
        <w:instrText xml:space="preserve"> FORMCHECKBOX </w:instrText>
      </w:r>
      <w:r>
        <w:fldChar w:fldCharType="end"/>
      </w:r>
      <w:bookmarkEnd w:id="349"/>
      <w:r>
        <w:t xml:space="preserve"> No</w:t>
      </w:r>
      <w:r>
        <w:tab/>
      </w:r>
      <w:r>
        <w:tab/>
        <w:t>Outstanding Resource Waters</w:t>
      </w:r>
    </w:p>
    <w:p w14:paraId="7C63CA86" w14:textId="77777777" w:rsidR="009203D2" w:rsidRDefault="009203D2"/>
    <w:p w14:paraId="1B5D5F48" w14:textId="77777777" w:rsidR="009203D2" w:rsidRDefault="009203D2">
      <w: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37"/>
        <w:gridCol w:w="8275"/>
      </w:tblGrid>
      <w:tr w:rsidR="00E7008B" w14:paraId="69406E24" w14:textId="77777777" w:rsidTr="00894E05">
        <w:tc>
          <w:tcPr>
            <w:tcW w:w="2268" w:type="dxa"/>
            <w:shd w:val="clear" w:color="auto" w:fill="auto"/>
          </w:tcPr>
          <w:p w14:paraId="681D1682" w14:textId="77777777" w:rsidR="00E7008B" w:rsidRDefault="00E7008B">
            <w:r>
              <w:t>Company email address</w:t>
            </w:r>
          </w:p>
        </w:tc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</w:tcPr>
          <w:p w14:paraId="3EF572C3" w14:textId="77777777" w:rsidR="00E7008B" w:rsidRDefault="00A02AB4">
            <w: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bookmarkStart w:id="350" w:name="Text3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0"/>
          </w:p>
        </w:tc>
      </w:tr>
    </w:tbl>
    <w:p w14:paraId="67CE49F8" w14:textId="77777777" w:rsidR="009203D2" w:rsidRDefault="009203D2"/>
    <w:p w14:paraId="6FF8A8B3" w14:textId="77777777" w:rsidR="009203D2" w:rsidRDefault="009203D2"/>
    <w:tbl>
      <w:tblPr>
        <w:tblW w:w="0" w:type="auto"/>
        <w:tblLook w:val="01E0" w:firstRow="1" w:lastRow="1" w:firstColumn="1" w:lastColumn="1" w:noHBand="0" w:noVBand="0"/>
      </w:tblPr>
      <w:tblGrid>
        <w:gridCol w:w="2236"/>
        <w:gridCol w:w="8276"/>
      </w:tblGrid>
      <w:tr w:rsidR="00E7008B" w14:paraId="386A35FC" w14:textId="77777777" w:rsidTr="00894E05">
        <w:tc>
          <w:tcPr>
            <w:tcW w:w="2268" w:type="dxa"/>
            <w:shd w:val="clear" w:color="auto" w:fill="auto"/>
          </w:tcPr>
          <w:p w14:paraId="316CD3AA" w14:textId="77777777" w:rsidR="00E7008B" w:rsidRDefault="00E7008B">
            <w:r>
              <w:t>Engineer email address</w:t>
            </w:r>
          </w:p>
        </w:tc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</w:tcPr>
          <w:p w14:paraId="3700E551" w14:textId="77777777" w:rsidR="00E7008B" w:rsidRDefault="00A02AB4">
            <w: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bookmarkStart w:id="351" w:name="Text3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1"/>
          </w:p>
        </w:tc>
      </w:tr>
    </w:tbl>
    <w:p w14:paraId="5DA5CB0E" w14:textId="77777777" w:rsidR="009203D2" w:rsidRDefault="009203D2"/>
    <w:tbl>
      <w:tblPr>
        <w:tblW w:w="0" w:type="auto"/>
        <w:tblLook w:val="01E0" w:firstRow="1" w:lastRow="1" w:firstColumn="1" w:lastColumn="1" w:noHBand="0" w:noVBand="0"/>
      </w:tblPr>
      <w:tblGrid>
        <w:gridCol w:w="2236"/>
        <w:gridCol w:w="8276"/>
      </w:tblGrid>
      <w:tr w:rsidR="00E7008B" w14:paraId="5CD81738" w14:textId="77777777" w:rsidTr="00894E05">
        <w:tc>
          <w:tcPr>
            <w:tcW w:w="2268" w:type="dxa"/>
            <w:shd w:val="clear" w:color="auto" w:fill="auto"/>
          </w:tcPr>
          <w:p w14:paraId="3C6BAF01" w14:textId="77777777" w:rsidR="00E7008B" w:rsidRDefault="00E7008B">
            <w:r>
              <w:t>Engineer phone number</w:t>
            </w:r>
          </w:p>
        </w:tc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</w:tcPr>
          <w:p w14:paraId="0A2587D1" w14:textId="77777777" w:rsidR="00E7008B" w:rsidRDefault="00A02AB4">
            <w: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bookmarkStart w:id="352" w:name="Text3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2"/>
          </w:p>
        </w:tc>
      </w:tr>
    </w:tbl>
    <w:p w14:paraId="68FFA552" w14:textId="77777777" w:rsidR="00E7008B" w:rsidRDefault="00E7008B"/>
    <w:sectPr w:rsidR="00E7008B" w:rsidSect="0013370D">
      <w:headerReference w:type="default" r:id="rId10"/>
      <w:footerReference w:type="even" r:id="rId11"/>
      <w:footerReference w:type="default" r:id="rId12"/>
      <w:pgSz w:w="12240" w:h="15840" w:code="1"/>
      <w:pgMar w:top="432" w:right="864" w:bottom="432" w:left="864" w:header="576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1BB87" w14:textId="77777777" w:rsidR="00352501" w:rsidRDefault="00352501">
      <w:r>
        <w:separator/>
      </w:r>
    </w:p>
  </w:endnote>
  <w:endnote w:type="continuationSeparator" w:id="0">
    <w:p w14:paraId="2DB3AE27" w14:textId="77777777" w:rsidR="00352501" w:rsidRDefault="0035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EFE5" w14:textId="77777777" w:rsidR="0013370D" w:rsidRDefault="001337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1B12F0" w14:textId="77777777" w:rsidR="0013370D" w:rsidRDefault="001337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50A7" w14:textId="77777777" w:rsidR="0013370D" w:rsidRDefault="0013370D">
    <w:pPr>
      <w:pStyle w:val="Footer"/>
      <w:framePr w:h="289" w:hRule="exact" w:wrap="around" w:vAnchor="text" w:hAnchor="page" w:x="865" w:y="231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3809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68EDDA53" w14:textId="77777777" w:rsidR="0013370D" w:rsidRDefault="0013370D">
    <w:pPr>
      <w:pStyle w:val="Footer"/>
      <w:framePr w:h="289" w:hRule="exact" w:wrap="around" w:vAnchor="text" w:hAnchor="page" w:x="865" w:y="231"/>
      <w:rPr>
        <w:rStyle w:val="PageNumber"/>
      </w:rPr>
    </w:pPr>
  </w:p>
  <w:p w14:paraId="07DDA32F" w14:textId="77777777" w:rsidR="0013370D" w:rsidRDefault="00133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8F387" w14:textId="77777777" w:rsidR="00352501" w:rsidRDefault="00352501">
      <w:r>
        <w:separator/>
      </w:r>
    </w:p>
  </w:footnote>
  <w:footnote w:type="continuationSeparator" w:id="0">
    <w:p w14:paraId="30813D47" w14:textId="77777777" w:rsidR="00352501" w:rsidRDefault="00352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3BD0" w14:textId="77777777" w:rsidR="0013370D" w:rsidRDefault="0013370D">
    <w:pPr>
      <w:pStyle w:val="Header"/>
    </w:pPr>
    <w:r>
      <w:tab/>
      <w:t xml:space="preserve">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VHZRxCcnDxWzhlHkcAF8PYJuMJdwB8295BNv1p6yE9wxU+IamMP/pxHmao9kRg1zec1Yml56LjrHiRf8WSO9Q==" w:salt="G69QD/izCc6bz1qhyzsrV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AA"/>
    <w:rsid w:val="000306CB"/>
    <w:rsid w:val="000F26AA"/>
    <w:rsid w:val="0013370D"/>
    <w:rsid w:val="001D633B"/>
    <w:rsid w:val="002963A0"/>
    <w:rsid w:val="002B1DD6"/>
    <w:rsid w:val="002C5C91"/>
    <w:rsid w:val="0033739E"/>
    <w:rsid w:val="00352501"/>
    <w:rsid w:val="00352A64"/>
    <w:rsid w:val="00352FB4"/>
    <w:rsid w:val="00387C9B"/>
    <w:rsid w:val="00567268"/>
    <w:rsid w:val="00576B9E"/>
    <w:rsid w:val="00607963"/>
    <w:rsid w:val="006259B8"/>
    <w:rsid w:val="006B2E22"/>
    <w:rsid w:val="00754F3A"/>
    <w:rsid w:val="0077224F"/>
    <w:rsid w:val="0086229B"/>
    <w:rsid w:val="00894E05"/>
    <w:rsid w:val="008A367C"/>
    <w:rsid w:val="009203D2"/>
    <w:rsid w:val="00A02AB4"/>
    <w:rsid w:val="00A03809"/>
    <w:rsid w:val="00AA5CED"/>
    <w:rsid w:val="00AB16D6"/>
    <w:rsid w:val="00C06E31"/>
    <w:rsid w:val="00C15008"/>
    <w:rsid w:val="00C44FEF"/>
    <w:rsid w:val="00C4600F"/>
    <w:rsid w:val="00D1634B"/>
    <w:rsid w:val="00DD08E1"/>
    <w:rsid w:val="00E00960"/>
    <w:rsid w:val="00E66916"/>
    <w:rsid w:val="00E7008B"/>
    <w:rsid w:val="00E86EAA"/>
    <w:rsid w:val="00F17419"/>
    <w:rsid w:val="00F606F1"/>
    <w:rsid w:val="00F62C1C"/>
    <w:rsid w:val="00F8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261B90E"/>
  <w15:chartTrackingRefBased/>
  <w15:docId w15:val="{E6FFBFEC-A362-465B-93E2-C9A701A9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E70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kner\Local%20Settings\Temporary%20Internet%20Files\OLK13\NCR-2_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E042DB9D4074C938FC95B375E49FC" ma:contentTypeVersion="2" ma:contentTypeDescription="Create a new document." ma:contentTypeScope="" ma:versionID="7a7634deb8a814080c640b454814b040">
  <xsd:schema xmlns:xsd="http://www.w3.org/2001/XMLSchema" xmlns:xs="http://www.w3.org/2001/XMLSchema" xmlns:p="http://schemas.microsoft.com/office/2006/metadata/properties" xmlns:ns2="8b594263-b9c4-41e7-9ffe-05c8699edf84" xmlns:ns3="e309d946-9fb8-48a3-ae4d-f86d881f4691" targetNamespace="http://schemas.microsoft.com/office/2006/metadata/properties" ma:root="true" ma:fieldsID="ab46a57042e6528c10ad8bf411578a18" ns2:_="" ns3:_="">
    <xsd:import namespace="8b594263-b9c4-41e7-9ffe-05c8699edf84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k55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94263-b9c4-41e7-9ffe-05c8699edf84" elementFormDefault="qualified">
    <xsd:import namespace="http://schemas.microsoft.com/office/2006/documentManagement/types"/>
    <xsd:import namespace="http://schemas.microsoft.com/office/infopath/2007/PartnerControls"/>
    <xsd:element name="k55i" ma:index="8" nillable="true" ma:displayName="Order" ma:internalName="k55i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55i xmlns="8b594263-b9c4-41e7-9ffe-05c8699edf84">01</k55i>
  </documentManagement>
</p:properties>
</file>

<file path=customXml/itemProps1.xml><?xml version="1.0" encoding="utf-8"?>
<ds:datastoreItem xmlns:ds="http://schemas.openxmlformats.org/officeDocument/2006/customXml" ds:itemID="{C2DC874C-A53D-45EC-8F58-12D73CA4553E}"/>
</file>

<file path=customXml/itemProps2.xml><?xml version="1.0" encoding="utf-8"?>
<ds:datastoreItem xmlns:ds="http://schemas.openxmlformats.org/officeDocument/2006/customXml" ds:itemID="{9DA6E387-88D8-485B-B1F1-063BE6C47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59988-8DAB-4E64-BBAE-31B0556A6ED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DF12F1F-ED45-4B01-B2F4-A1D1555E94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NCR-2_</Template>
  <TotalTime>0</TotalTime>
  <Pages>8</Pages>
  <Words>2434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of Field Services</vt:lpstr>
    </vt:vector>
  </TitlesOfParts>
  <Company>NRDSMRE</Company>
  <LinksUpToDate>false</LinksUpToDate>
  <CharactersWithSpaces>16278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NCR-2 Application for Surface Disturbance Non-Coal Mining Permit</dc:title>
  <dc:subject/>
  <dc:creator>bruckner</dc:creator>
  <cp:keywords/>
  <dc:description/>
  <cp:lastModifiedBy>Lemmon, Zach R (EEC)</cp:lastModifiedBy>
  <cp:revision>2</cp:revision>
  <cp:lastPrinted>2011-05-09T17:37:00Z</cp:lastPrinted>
  <dcterms:created xsi:type="dcterms:W3CDTF">2026-03-25T12:11:00Z</dcterms:created>
  <dcterms:modified xsi:type="dcterms:W3CDTF">2026-03-25T12:11:00Z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ress">
    <vt:lpwstr/>
  </property>
  <property fmtid="{D5CDD505-2E9C-101B-9397-08002B2CF9AE}" pid="3" name="URL">
    <vt:lpwstr/>
  </property>
  <property fmtid="{D5CDD505-2E9C-101B-9397-08002B2CF9AE}" pid="4" name="ContentTypeId">
    <vt:lpwstr>0x0101005F7E042DB9D4074C938FC95B375E49FC</vt:lpwstr>
  </property>
</Properties>
</file>